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1B9C6" w14:textId="77777777" w:rsidR="00EF7EB4" w:rsidRPr="00314D37" w:rsidRDefault="00EF7EB4" w:rsidP="00EF7EB4">
      <w:pPr>
        <w:rPr>
          <w:color w:val="404040" w:themeColor="text1" w:themeTint="BF"/>
          <w:sz w:val="28"/>
          <w:szCs w:val="22"/>
          <w:lang w:eastAsia="en-GB"/>
        </w:rPr>
      </w:pPr>
    </w:p>
    <w:p w14:paraId="06A7827F" w14:textId="77777777" w:rsidR="008B6EAB" w:rsidRPr="00371370" w:rsidRDefault="008B6EAB" w:rsidP="00EF7EB4">
      <w:pPr>
        <w:pStyle w:val="Heading1"/>
        <w:jc w:val="center"/>
        <w:rPr>
          <w:sz w:val="28"/>
          <w:szCs w:val="28"/>
        </w:rPr>
      </w:pPr>
    </w:p>
    <w:p w14:paraId="3330D9A4" w14:textId="0FC54199" w:rsidR="00EF7EB4" w:rsidRPr="00585B04" w:rsidRDefault="00EF7EB4" w:rsidP="00EF7EB4">
      <w:pPr>
        <w:pStyle w:val="Heading1"/>
        <w:jc w:val="center"/>
        <w:rPr>
          <w:sz w:val="38"/>
          <w:szCs w:val="38"/>
        </w:rPr>
      </w:pPr>
      <w:r w:rsidRPr="00585B04">
        <w:rPr>
          <w:sz w:val="38"/>
          <w:szCs w:val="38"/>
        </w:rPr>
        <w:t xml:space="preserve">School </w:t>
      </w:r>
      <w:r w:rsidRPr="00F673A6">
        <w:rPr>
          <w:sz w:val="38"/>
          <w:szCs w:val="38"/>
        </w:rPr>
        <w:t>Admissions</w:t>
      </w:r>
      <w:r w:rsidRPr="00585B04">
        <w:rPr>
          <w:sz w:val="38"/>
          <w:szCs w:val="38"/>
        </w:rPr>
        <w:t xml:space="preserve"> Bulk Application Form 202</w:t>
      </w:r>
      <w:r w:rsidR="0082071F">
        <w:rPr>
          <w:sz w:val="38"/>
          <w:szCs w:val="38"/>
        </w:rPr>
        <w:t>5</w:t>
      </w:r>
      <w:r w:rsidRPr="00585B04">
        <w:rPr>
          <w:sz w:val="38"/>
          <w:szCs w:val="38"/>
        </w:rPr>
        <w:t>-2</w:t>
      </w:r>
      <w:r w:rsidR="0082071F">
        <w:rPr>
          <w:sz w:val="38"/>
          <w:szCs w:val="38"/>
        </w:rPr>
        <w:t>6</w:t>
      </w:r>
    </w:p>
    <w:p w14:paraId="06866127" w14:textId="3DB46A29" w:rsidR="0062664A" w:rsidRDefault="00A86E91" w:rsidP="00A86E91">
      <w:pPr>
        <w:shd w:val="clear" w:color="auto" w:fill="008D8F"/>
        <w:autoSpaceDE w:val="0"/>
        <w:autoSpaceDN w:val="0"/>
        <w:adjustRightInd w:val="0"/>
        <w:jc w:val="center"/>
        <w:rPr>
          <w:b/>
          <w:color w:val="FFFFFF" w:themeColor="background1"/>
        </w:rPr>
      </w:pPr>
      <w:bookmarkStart w:id="0" w:name="_Hlk523312600"/>
      <w:r w:rsidRPr="00734035">
        <w:rPr>
          <w:b/>
          <w:color w:val="FFFFFF" w:themeColor="background1"/>
        </w:rPr>
        <w:t>Please read the relevant Parents’ Guide</w:t>
      </w:r>
      <w:r>
        <w:rPr>
          <w:b/>
          <w:color w:val="FFFFFF" w:themeColor="background1"/>
        </w:rPr>
        <w:t xml:space="preserve"> </w:t>
      </w:r>
      <w:r w:rsidRPr="00734035">
        <w:rPr>
          <w:b/>
          <w:color w:val="FFFFFF" w:themeColor="background1"/>
        </w:rPr>
        <w:t xml:space="preserve">available at </w:t>
      </w:r>
    </w:p>
    <w:p w14:paraId="4D5980A8" w14:textId="1D7240C2" w:rsidR="0062664A" w:rsidRPr="00E27855" w:rsidRDefault="00B17EE3" w:rsidP="00A86E91">
      <w:pPr>
        <w:shd w:val="clear" w:color="auto" w:fill="008D8F"/>
        <w:autoSpaceDE w:val="0"/>
        <w:autoSpaceDN w:val="0"/>
        <w:adjustRightInd w:val="0"/>
        <w:jc w:val="center"/>
        <w:rPr>
          <w:b/>
          <w:color w:val="FFFFFF" w:themeColor="background1"/>
          <w:sz w:val="20"/>
          <w:szCs w:val="20"/>
        </w:rPr>
      </w:pPr>
      <w:hyperlink r:id="rId8" w:history="1">
        <w:r w:rsidR="009B71AB" w:rsidRPr="005B3054">
          <w:rPr>
            <w:rStyle w:val="Hyperlink"/>
            <w:rFonts w:cs="Arial"/>
            <w:b/>
            <w:color w:val="FFFFFF" w:themeColor="background1"/>
            <w:sz w:val="20"/>
            <w:szCs w:val="20"/>
          </w:rPr>
          <w:t>www.n-somerset.gov.uk/my-services/schools-learning/school-admissions/apply-school-place/parent-guides</w:t>
        </w:r>
      </w:hyperlink>
      <w:r w:rsidR="00540688" w:rsidRPr="00E27855">
        <w:rPr>
          <w:b/>
          <w:color w:val="FFFFFF" w:themeColor="background1"/>
          <w:sz w:val="20"/>
          <w:szCs w:val="20"/>
        </w:rPr>
        <w:t xml:space="preserve"> </w:t>
      </w:r>
    </w:p>
    <w:p w14:paraId="51814707" w14:textId="77777777" w:rsidR="00EF7EB4" w:rsidRPr="0082071F" w:rsidRDefault="00EF7EB4" w:rsidP="00EF7EB4">
      <w:pPr>
        <w:autoSpaceDE w:val="0"/>
        <w:autoSpaceDN w:val="0"/>
        <w:adjustRightInd w:val="0"/>
        <w:rPr>
          <w:sz w:val="8"/>
          <w:szCs w:val="8"/>
        </w:rPr>
      </w:pPr>
    </w:p>
    <w:p w14:paraId="678EB880" w14:textId="75BADF27" w:rsidR="00EF7EB4" w:rsidRPr="005F63DC" w:rsidRDefault="00EF7EB4" w:rsidP="00F67ACE">
      <w:pPr>
        <w:pStyle w:val="Heading2"/>
      </w:pPr>
      <w:r w:rsidRPr="005F63DC">
        <w:t>Intake</w:t>
      </w:r>
    </w:p>
    <w:p w14:paraId="6948E1FC" w14:textId="692321E9" w:rsidR="00EF7EB4" w:rsidRPr="007F7018" w:rsidRDefault="00EF7EB4" w:rsidP="00EF7EB4">
      <w:pPr>
        <w:autoSpaceDE w:val="0"/>
        <w:autoSpaceDN w:val="0"/>
        <w:adjustRightInd w:val="0"/>
      </w:pPr>
      <w:r w:rsidRPr="007F7018">
        <w:t>Please tick which bulk intake you are applying for:</w:t>
      </w:r>
    </w:p>
    <w:tbl>
      <w:tblPr>
        <w:tblStyle w:val="TableGrid"/>
        <w:tblW w:w="10490" w:type="dxa"/>
        <w:tblInd w:w="-5" w:type="dxa"/>
        <w:tblLook w:val="04A0" w:firstRow="1" w:lastRow="0" w:firstColumn="1" w:lastColumn="0" w:noHBand="0" w:noVBand="1"/>
      </w:tblPr>
      <w:tblGrid>
        <w:gridCol w:w="2123"/>
        <w:gridCol w:w="737"/>
        <w:gridCol w:w="4228"/>
        <w:gridCol w:w="2551"/>
        <w:gridCol w:w="851"/>
      </w:tblGrid>
      <w:tr w:rsidR="001937E8" w:rsidRPr="009014D1" w14:paraId="07FE49DB" w14:textId="77777777" w:rsidTr="000F4417">
        <w:tc>
          <w:tcPr>
            <w:tcW w:w="2123" w:type="dxa"/>
            <w:shd w:val="clear" w:color="auto" w:fill="008D8F"/>
          </w:tcPr>
          <w:p w14:paraId="5BA305C7" w14:textId="77777777" w:rsidR="00EF7EB4" w:rsidRPr="009014D1" w:rsidRDefault="00EF7EB4" w:rsidP="00A27C85">
            <w:pPr>
              <w:autoSpaceDE w:val="0"/>
              <w:autoSpaceDN w:val="0"/>
              <w:adjustRightInd w:val="0"/>
              <w:spacing w:line="276" w:lineRule="auto"/>
              <w:rPr>
                <w:b/>
                <w:bCs/>
                <w:color w:val="FFFFFF" w:themeColor="background1"/>
                <w:sz w:val="24"/>
                <w:szCs w:val="24"/>
              </w:rPr>
            </w:pPr>
            <w:r w:rsidRPr="009014D1">
              <w:rPr>
                <w:b/>
                <w:bCs/>
                <w:color w:val="FFFFFF" w:themeColor="background1"/>
                <w:sz w:val="24"/>
                <w:szCs w:val="24"/>
              </w:rPr>
              <w:t>Intake</w:t>
            </w:r>
          </w:p>
        </w:tc>
        <w:tc>
          <w:tcPr>
            <w:tcW w:w="737" w:type="dxa"/>
            <w:shd w:val="clear" w:color="auto" w:fill="008D8F"/>
          </w:tcPr>
          <w:p w14:paraId="182179C3" w14:textId="77777777" w:rsidR="00EF7EB4" w:rsidRPr="009014D1" w:rsidRDefault="00EF7EB4" w:rsidP="00A27C85">
            <w:pPr>
              <w:autoSpaceDE w:val="0"/>
              <w:autoSpaceDN w:val="0"/>
              <w:adjustRightInd w:val="0"/>
              <w:spacing w:line="276" w:lineRule="auto"/>
              <w:rPr>
                <w:b/>
                <w:bCs/>
                <w:color w:val="FFFFFF" w:themeColor="background1"/>
                <w:sz w:val="24"/>
                <w:szCs w:val="24"/>
              </w:rPr>
            </w:pPr>
            <w:r w:rsidRPr="009014D1">
              <w:rPr>
                <w:b/>
                <w:bCs/>
                <w:color w:val="FFFFFF" w:themeColor="background1"/>
                <w:sz w:val="24"/>
                <w:szCs w:val="24"/>
              </w:rPr>
              <w:t>Year</w:t>
            </w:r>
          </w:p>
        </w:tc>
        <w:tc>
          <w:tcPr>
            <w:tcW w:w="4228" w:type="dxa"/>
            <w:shd w:val="clear" w:color="auto" w:fill="008D8F"/>
          </w:tcPr>
          <w:p w14:paraId="5748F8D8" w14:textId="77777777" w:rsidR="00EF7EB4" w:rsidRPr="009014D1" w:rsidRDefault="00EF7EB4" w:rsidP="00A27C85">
            <w:pPr>
              <w:autoSpaceDE w:val="0"/>
              <w:autoSpaceDN w:val="0"/>
              <w:adjustRightInd w:val="0"/>
              <w:spacing w:line="276" w:lineRule="auto"/>
              <w:rPr>
                <w:b/>
                <w:bCs/>
                <w:color w:val="FFFFFF" w:themeColor="background1"/>
                <w:sz w:val="24"/>
                <w:szCs w:val="24"/>
              </w:rPr>
            </w:pPr>
            <w:r w:rsidRPr="009014D1">
              <w:rPr>
                <w:b/>
                <w:bCs/>
                <w:color w:val="FFFFFF" w:themeColor="background1"/>
                <w:sz w:val="24"/>
                <w:szCs w:val="24"/>
              </w:rPr>
              <w:t>Child date of birth range</w:t>
            </w:r>
          </w:p>
        </w:tc>
        <w:tc>
          <w:tcPr>
            <w:tcW w:w="2551" w:type="dxa"/>
            <w:shd w:val="clear" w:color="auto" w:fill="008D8F"/>
          </w:tcPr>
          <w:p w14:paraId="257F497E" w14:textId="2EA51B1F" w:rsidR="00EF7EB4" w:rsidRPr="009014D1" w:rsidRDefault="004E59DE" w:rsidP="00A27C85">
            <w:pPr>
              <w:autoSpaceDE w:val="0"/>
              <w:autoSpaceDN w:val="0"/>
              <w:adjustRightInd w:val="0"/>
              <w:spacing w:line="276" w:lineRule="auto"/>
              <w:rPr>
                <w:b/>
                <w:bCs/>
                <w:color w:val="FFFFFF" w:themeColor="background1"/>
                <w:sz w:val="24"/>
                <w:szCs w:val="24"/>
              </w:rPr>
            </w:pPr>
            <w:r>
              <w:rPr>
                <w:b/>
                <w:bCs/>
                <w:color w:val="FFFFFF" w:themeColor="background1"/>
                <w:sz w:val="24"/>
                <w:szCs w:val="24"/>
              </w:rPr>
              <w:t>Closes 11</w:t>
            </w:r>
            <w:r w:rsidR="001937E8" w:rsidRPr="009014D1">
              <w:rPr>
                <w:b/>
                <w:bCs/>
                <w:color w:val="FFFFFF" w:themeColor="background1"/>
                <w:sz w:val="24"/>
                <w:szCs w:val="24"/>
              </w:rPr>
              <w:t>:59</w:t>
            </w:r>
            <w:r>
              <w:rPr>
                <w:b/>
                <w:bCs/>
                <w:color w:val="FFFFFF" w:themeColor="background1"/>
                <w:sz w:val="24"/>
                <w:szCs w:val="24"/>
              </w:rPr>
              <w:t xml:space="preserve"> pm</w:t>
            </w:r>
            <w:r w:rsidR="001937E8" w:rsidRPr="009014D1">
              <w:rPr>
                <w:b/>
                <w:bCs/>
                <w:color w:val="FFFFFF" w:themeColor="background1"/>
                <w:sz w:val="24"/>
                <w:szCs w:val="24"/>
              </w:rPr>
              <w:t xml:space="preserve"> on</w:t>
            </w:r>
            <w:r>
              <w:rPr>
                <w:b/>
                <w:bCs/>
                <w:color w:val="FFFFFF" w:themeColor="background1"/>
                <w:sz w:val="24"/>
                <w:szCs w:val="24"/>
              </w:rPr>
              <w:t>:</w:t>
            </w:r>
          </w:p>
        </w:tc>
        <w:tc>
          <w:tcPr>
            <w:tcW w:w="851" w:type="dxa"/>
            <w:shd w:val="clear" w:color="auto" w:fill="008D8F"/>
          </w:tcPr>
          <w:p w14:paraId="1F332424" w14:textId="77777777" w:rsidR="00EF7EB4" w:rsidRPr="009014D1" w:rsidRDefault="00EF7EB4" w:rsidP="00A27C85">
            <w:pPr>
              <w:autoSpaceDE w:val="0"/>
              <w:autoSpaceDN w:val="0"/>
              <w:adjustRightInd w:val="0"/>
              <w:spacing w:line="276" w:lineRule="auto"/>
              <w:rPr>
                <w:b/>
                <w:bCs/>
                <w:color w:val="FFFFFF" w:themeColor="background1"/>
                <w:sz w:val="24"/>
                <w:szCs w:val="24"/>
              </w:rPr>
            </w:pPr>
          </w:p>
        </w:tc>
      </w:tr>
      <w:tr w:rsidR="001937E8" w:rsidRPr="009014D1" w14:paraId="4255FE3F" w14:textId="77777777" w:rsidTr="000F4417">
        <w:tc>
          <w:tcPr>
            <w:tcW w:w="2123" w:type="dxa"/>
          </w:tcPr>
          <w:p w14:paraId="416402B1"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Reception</w:t>
            </w:r>
          </w:p>
        </w:tc>
        <w:tc>
          <w:tcPr>
            <w:tcW w:w="737" w:type="dxa"/>
          </w:tcPr>
          <w:p w14:paraId="34C8199E"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0</w:t>
            </w:r>
          </w:p>
        </w:tc>
        <w:tc>
          <w:tcPr>
            <w:tcW w:w="4228" w:type="dxa"/>
          </w:tcPr>
          <w:p w14:paraId="7B8B89A7" w14:textId="66703DB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 September 20</w:t>
            </w:r>
            <w:r w:rsidR="0082071F">
              <w:rPr>
                <w:rFonts w:eastAsia="Times New Roman"/>
                <w:sz w:val="24"/>
                <w:szCs w:val="24"/>
                <w:lang w:eastAsia="en-GB"/>
              </w:rPr>
              <w:t>20</w:t>
            </w:r>
            <w:r w:rsidRPr="009014D1">
              <w:rPr>
                <w:rFonts w:eastAsia="Times New Roman"/>
                <w:sz w:val="24"/>
                <w:szCs w:val="24"/>
                <w:lang w:eastAsia="en-GB"/>
              </w:rPr>
              <w:t xml:space="preserve"> to 31 August 202</w:t>
            </w:r>
            <w:r w:rsidR="0082071F">
              <w:rPr>
                <w:rFonts w:eastAsia="Times New Roman"/>
                <w:sz w:val="24"/>
                <w:szCs w:val="24"/>
                <w:lang w:eastAsia="en-GB"/>
              </w:rPr>
              <w:t>1</w:t>
            </w:r>
          </w:p>
        </w:tc>
        <w:tc>
          <w:tcPr>
            <w:tcW w:w="2551" w:type="dxa"/>
            <w:shd w:val="clear" w:color="auto" w:fill="auto"/>
          </w:tcPr>
          <w:p w14:paraId="332CC1E8" w14:textId="7AFC7130" w:rsidR="00EF7EB4" w:rsidRPr="009014D1" w:rsidRDefault="00EF7EB4" w:rsidP="00A27C85">
            <w:pPr>
              <w:autoSpaceDE w:val="0"/>
              <w:autoSpaceDN w:val="0"/>
              <w:adjustRightInd w:val="0"/>
              <w:spacing w:line="276" w:lineRule="auto"/>
              <w:rPr>
                <w:sz w:val="24"/>
                <w:szCs w:val="24"/>
              </w:rPr>
            </w:pPr>
            <w:r w:rsidRPr="009014D1">
              <w:rPr>
                <w:sz w:val="24"/>
                <w:szCs w:val="24"/>
              </w:rPr>
              <w:t>15 January 202</w:t>
            </w:r>
            <w:r w:rsidR="0082071F">
              <w:rPr>
                <w:sz w:val="24"/>
                <w:szCs w:val="24"/>
              </w:rPr>
              <w:t>5</w:t>
            </w:r>
          </w:p>
        </w:tc>
        <w:tc>
          <w:tcPr>
            <w:tcW w:w="851" w:type="dxa"/>
            <w:shd w:val="clear" w:color="auto" w:fill="CBE9EA"/>
          </w:tcPr>
          <w:p w14:paraId="5717AD08" w14:textId="7C081C74" w:rsidR="00EF7EB4" w:rsidRPr="009014D1" w:rsidRDefault="00EF7EB4" w:rsidP="00A27C85">
            <w:pPr>
              <w:autoSpaceDE w:val="0"/>
              <w:autoSpaceDN w:val="0"/>
              <w:adjustRightInd w:val="0"/>
              <w:spacing w:line="276" w:lineRule="auto"/>
              <w:jc w:val="center"/>
              <w:rPr>
                <w:sz w:val="24"/>
                <w:szCs w:val="24"/>
              </w:rPr>
            </w:pPr>
          </w:p>
        </w:tc>
      </w:tr>
      <w:tr w:rsidR="001937E8" w:rsidRPr="009014D1" w14:paraId="389E1A68" w14:textId="77777777" w:rsidTr="000F4417">
        <w:tc>
          <w:tcPr>
            <w:tcW w:w="2123" w:type="dxa"/>
            <w:shd w:val="clear" w:color="auto" w:fill="D9D9D9" w:themeFill="background1" w:themeFillShade="D9"/>
          </w:tcPr>
          <w:p w14:paraId="780797C4"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Infant to Junior</w:t>
            </w:r>
          </w:p>
        </w:tc>
        <w:tc>
          <w:tcPr>
            <w:tcW w:w="737" w:type="dxa"/>
            <w:shd w:val="clear" w:color="auto" w:fill="D9D9D9" w:themeFill="background1" w:themeFillShade="D9"/>
          </w:tcPr>
          <w:p w14:paraId="56563516"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3</w:t>
            </w:r>
          </w:p>
        </w:tc>
        <w:tc>
          <w:tcPr>
            <w:tcW w:w="4228" w:type="dxa"/>
            <w:shd w:val="clear" w:color="auto" w:fill="D9D9D9" w:themeFill="background1" w:themeFillShade="D9"/>
          </w:tcPr>
          <w:p w14:paraId="443F62A3" w14:textId="3145D599"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 September 201</w:t>
            </w:r>
            <w:r w:rsidR="0082071F">
              <w:rPr>
                <w:rFonts w:eastAsia="Times New Roman"/>
                <w:sz w:val="24"/>
                <w:szCs w:val="24"/>
                <w:lang w:eastAsia="en-GB"/>
              </w:rPr>
              <w:t>7</w:t>
            </w:r>
            <w:r w:rsidRPr="009014D1">
              <w:rPr>
                <w:rFonts w:eastAsia="Times New Roman"/>
                <w:sz w:val="24"/>
                <w:szCs w:val="24"/>
                <w:lang w:eastAsia="en-GB"/>
              </w:rPr>
              <w:t xml:space="preserve"> to 31 August 201</w:t>
            </w:r>
            <w:r w:rsidR="0082071F">
              <w:rPr>
                <w:rFonts w:eastAsia="Times New Roman"/>
                <w:sz w:val="24"/>
                <w:szCs w:val="24"/>
                <w:lang w:eastAsia="en-GB"/>
              </w:rPr>
              <w:t>8</w:t>
            </w:r>
          </w:p>
        </w:tc>
        <w:tc>
          <w:tcPr>
            <w:tcW w:w="2551" w:type="dxa"/>
            <w:shd w:val="clear" w:color="auto" w:fill="D9D9D9" w:themeFill="background1" w:themeFillShade="D9"/>
          </w:tcPr>
          <w:p w14:paraId="4EB7D24B" w14:textId="5F202D24" w:rsidR="00EF7EB4" w:rsidRPr="009014D1" w:rsidRDefault="00EF7EB4" w:rsidP="00A27C85">
            <w:pPr>
              <w:autoSpaceDE w:val="0"/>
              <w:autoSpaceDN w:val="0"/>
              <w:adjustRightInd w:val="0"/>
              <w:spacing w:line="276" w:lineRule="auto"/>
              <w:rPr>
                <w:sz w:val="24"/>
                <w:szCs w:val="24"/>
              </w:rPr>
            </w:pPr>
            <w:r w:rsidRPr="009014D1">
              <w:rPr>
                <w:sz w:val="24"/>
                <w:szCs w:val="24"/>
              </w:rPr>
              <w:t>15 January 202</w:t>
            </w:r>
            <w:r w:rsidR="0082071F">
              <w:rPr>
                <w:sz w:val="24"/>
                <w:szCs w:val="24"/>
              </w:rPr>
              <w:t>5</w:t>
            </w:r>
          </w:p>
        </w:tc>
        <w:tc>
          <w:tcPr>
            <w:tcW w:w="851" w:type="dxa"/>
            <w:shd w:val="clear" w:color="auto" w:fill="CBE9EA"/>
          </w:tcPr>
          <w:p w14:paraId="7D0B613B" w14:textId="5E388041" w:rsidR="00EF7EB4" w:rsidRPr="009014D1" w:rsidRDefault="00EF7EB4" w:rsidP="00A27C85">
            <w:pPr>
              <w:autoSpaceDE w:val="0"/>
              <w:autoSpaceDN w:val="0"/>
              <w:adjustRightInd w:val="0"/>
              <w:spacing w:line="276" w:lineRule="auto"/>
              <w:jc w:val="center"/>
              <w:rPr>
                <w:sz w:val="24"/>
                <w:szCs w:val="24"/>
              </w:rPr>
            </w:pPr>
          </w:p>
        </w:tc>
      </w:tr>
      <w:tr w:rsidR="001937E8" w:rsidRPr="009014D1" w14:paraId="45F4480F" w14:textId="77777777" w:rsidTr="000F4417">
        <w:tc>
          <w:tcPr>
            <w:tcW w:w="2123" w:type="dxa"/>
          </w:tcPr>
          <w:p w14:paraId="2467D8EE"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First to Middle*</w:t>
            </w:r>
          </w:p>
        </w:tc>
        <w:tc>
          <w:tcPr>
            <w:tcW w:w="737" w:type="dxa"/>
          </w:tcPr>
          <w:p w14:paraId="3EF9F170"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5</w:t>
            </w:r>
          </w:p>
        </w:tc>
        <w:tc>
          <w:tcPr>
            <w:tcW w:w="4228" w:type="dxa"/>
          </w:tcPr>
          <w:p w14:paraId="15B01A66" w14:textId="2BD414C9"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 September 201</w:t>
            </w:r>
            <w:r w:rsidR="0082071F">
              <w:rPr>
                <w:rFonts w:eastAsia="Times New Roman"/>
                <w:sz w:val="24"/>
                <w:szCs w:val="24"/>
                <w:lang w:eastAsia="en-GB"/>
              </w:rPr>
              <w:t>5</w:t>
            </w:r>
            <w:r w:rsidRPr="009014D1">
              <w:rPr>
                <w:rFonts w:eastAsia="Times New Roman"/>
                <w:sz w:val="24"/>
                <w:szCs w:val="24"/>
                <w:lang w:eastAsia="en-GB"/>
              </w:rPr>
              <w:t xml:space="preserve"> to 31 August 201</w:t>
            </w:r>
            <w:r w:rsidR="0082071F">
              <w:rPr>
                <w:rFonts w:eastAsia="Times New Roman"/>
                <w:sz w:val="24"/>
                <w:szCs w:val="24"/>
                <w:lang w:eastAsia="en-GB"/>
              </w:rPr>
              <w:t>6</w:t>
            </w:r>
          </w:p>
        </w:tc>
        <w:tc>
          <w:tcPr>
            <w:tcW w:w="2551" w:type="dxa"/>
            <w:shd w:val="clear" w:color="auto" w:fill="auto"/>
          </w:tcPr>
          <w:p w14:paraId="1FF18430" w14:textId="022E227D" w:rsidR="00EF7EB4" w:rsidRPr="009014D1" w:rsidRDefault="00EF7EB4" w:rsidP="00A27C85">
            <w:pPr>
              <w:autoSpaceDE w:val="0"/>
              <w:autoSpaceDN w:val="0"/>
              <w:adjustRightInd w:val="0"/>
              <w:spacing w:line="276" w:lineRule="auto"/>
              <w:rPr>
                <w:sz w:val="24"/>
                <w:szCs w:val="24"/>
              </w:rPr>
            </w:pPr>
            <w:r w:rsidRPr="009014D1">
              <w:rPr>
                <w:sz w:val="24"/>
                <w:szCs w:val="24"/>
              </w:rPr>
              <w:t>15 January 202</w:t>
            </w:r>
            <w:r w:rsidR="0082071F">
              <w:rPr>
                <w:sz w:val="24"/>
                <w:szCs w:val="24"/>
              </w:rPr>
              <w:t>5</w:t>
            </w:r>
          </w:p>
        </w:tc>
        <w:tc>
          <w:tcPr>
            <w:tcW w:w="851" w:type="dxa"/>
            <w:shd w:val="clear" w:color="auto" w:fill="CBE9EA"/>
          </w:tcPr>
          <w:p w14:paraId="0F68E3B5" w14:textId="389D3008" w:rsidR="00EF7EB4" w:rsidRPr="009014D1" w:rsidRDefault="00EF7EB4" w:rsidP="00A27C85">
            <w:pPr>
              <w:autoSpaceDE w:val="0"/>
              <w:autoSpaceDN w:val="0"/>
              <w:adjustRightInd w:val="0"/>
              <w:spacing w:line="276" w:lineRule="auto"/>
              <w:jc w:val="center"/>
              <w:rPr>
                <w:sz w:val="24"/>
                <w:szCs w:val="24"/>
              </w:rPr>
            </w:pPr>
          </w:p>
        </w:tc>
      </w:tr>
      <w:tr w:rsidR="001937E8" w:rsidRPr="009014D1" w14:paraId="204B7388" w14:textId="77777777" w:rsidTr="000F4417">
        <w:tc>
          <w:tcPr>
            <w:tcW w:w="2123" w:type="dxa"/>
            <w:shd w:val="clear" w:color="auto" w:fill="D9D9D9" w:themeFill="background1" w:themeFillShade="D9"/>
          </w:tcPr>
          <w:p w14:paraId="477D2EDB"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Secondary</w:t>
            </w:r>
          </w:p>
        </w:tc>
        <w:tc>
          <w:tcPr>
            <w:tcW w:w="737" w:type="dxa"/>
            <w:shd w:val="clear" w:color="auto" w:fill="D9D9D9" w:themeFill="background1" w:themeFillShade="D9"/>
          </w:tcPr>
          <w:p w14:paraId="287B655F"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7</w:t>
            </w:r>
          </w:p>
        </w:tc>
        <w:tc>
          <w:tcPr>
            <w:tcW w:w="4228" w:type="dxa"/>
            <w:shd w:val="clear" w:color="auto" w:fill="D9D9D9" w:themeFill="background1" w:themeFillShade="D9"/>
          </w:tcPr>
          <w:p w14:paraId="20ECB0E0" w14:textId="42632819"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 September 201</w:t>
            </w:r>
            <w:r w:rsidR="0082071F">
              <w:rPr>
                <w:rFonts w:eastAsia="Times New Roman"/>
                <w:sz w:val="24"/>
                <w:szCs w:val="24"/>
                <w:lang w:eastAsia="en-GB"/>
              </w:rPr>
              <w:t>3</w:t>
            </w:r>
            <w:r w:rsidRPr="009014D1">
              <w:rPr>
                <w:rFonts w:eastAsia="Times New Roman"/>
                <w:sz w:val="24"/>
                <w:szCs w:val="24"/>
                <w:lang w:eastAsia="en-GB"/>
              </w:rPr>
              <w:t xml:space="preserve"> to 31 August 201</w:t>
            </w:r>
            <w:r w:rsidR="0082071F">
              <w:rPr>
                <w:rFonts w:eastAsia="Times New Roman"/>
                <w:sz w:val="24"/>
                <w:szCs w:val="24"/>
                <w:lang w:eastAsia="en-GB"/>
              </w:rPr>
              <w:t>4</w:t>
            </w:r>
          </w:p>
        </w:tc>
        <w:tc>
          <w:tcPr>
            <w:tcW w:w="2551" w:type="dxa"/>
            <w:shd w:val="clear" w:color="auto" w:fill="D9D9D9" w:themeFill="background1" w:themeFillShade="D9"/>
          </w:tcPr>
          <w:p w14:paraId="334A402A" w14:textId="71061B86" w:rsidR="00EF7EB4" w:rsidRPr="009014D1" w:rsidRDefault="00EF7EB4" w:rsidP="00A27C85">
            <w:pPr>
              <w:autoSpaceDE w:val="0"/>
              <w:autoSpaceDN w:val="0"/>
              <w:adjustRightInd w:val="0"/>
              <w:spacing w:line="276" w:lineRule="auto"/>
              <w:rPr>
                <w:sz w:val="24"/>
                <w:szCs w:val="24"/>
              </w:rPr>
            </w:pPr>
            <w:r w:rsidRPr="009014D1">
              <w:rPr>
                <w:sz w:val="24"/>
                <w:szCs w:val="24"/>
              </w:rPr>
              <w:t>31 October 202</w:t>
            </w:r>
            <w:r w:rsidR="0082071F">
              <w:rPr>
                <w:sz w:val="24"/>
                <w:szCs w:val="24"/>
              </w:rPr>
              <w:t>4</w:t>
            </w:r>
          </w:p>
        </w:tc>
        <w:tc>
          <w:tcPr>
            <w:tcW w:w="851" w:type="dxa"/>
            <w:shd w:val="clear" w:color="auto" w:fill="CBE9EA"/>
          </w:tcPr>
          <w:p w14:paraId="428C6D57" w14:textId="01486466" w:rsidR="00EF7EB4" w:rsidRPr="009014D1" w:rsidRDefault="00EF7EB4" w:rsidP="00A27C85">
            <w:pPr>
              <w:autoSpaceDE w:val="0"/>
              <w:autoSpaceDN w:val="0"/>
              <w:adjustRightInd w:val="0"/>
              <w:spacing w:line="276" w:lineRule="auto"/>
              <w:jc w:val="center"/>
              <w:rPr>
                <w:sz w:val="24"/>
                <w:szCs w:val="24"/>
              </w:rPr>
            </w:pPr>
          </w:p>
        </w:tc>
      </w:tr>
      <w:tr w:rsidR="001937E8" w:rsidRPr="009014D1" w14:paraId="70E37CFF" w14:textId="77777777" w:rsidTr="000F4417">
        <w:tc>
          <w:tcPr>
            <w:tcW w:w="2123" w:type="dxa"/>
          </w:tcPr>
          <w:p w14:paraId="099BE27B"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Middle to Upper*</w:t>
            </w:r>
          </w:p>
        </w:tc>
        <w:tc>
          <w:tcPr>
            <w:tcW w:w="737" w:type="dxa"/>
          </w:tcPr>
          <w:p w14:paraId="3C4C3365"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9</w:t>
            </w:r>
          </w:p>
        </w:tc>
        <w:tc>
          <w:tcPr>
            <w:tcW w:w="4228" w:type="dxa"/>
          </w:tcPr>
          <w:p w14:paraId="525C71B2" w14:textId="4238DA31"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 September 201</w:t>
            </w:r>
            <w:r w:rsidR="0082071F">
              <w:rPr>
                <w:rFonts w:eastAsia="Times New Roman"/>
                <w:sz w:val="24"/>
                <w:szCs w:val="24"/>
                <w:lang w:eastAsia="en-GB"/>
              </w:rPr>
              <w:t>1</w:t>
            </w:r>
            <w:r w:rsidRPr="009014D1">
              <w:rPr>
                <w:rFonts w:eastAsia="Times New Roman"/>
                <w:sz w:val="24"/>
                <w:szCs w:val="24"/>
                <w:lang w:eastAsia="en-GB"/>
              </w:rPr>
              <w:t xml:space="preserve"> to 31 August 201</w:t>
            </w:r>
            <w:r w:rsidR="0082071F">
              <w:rPr>
                <w:rFonts w:eastAsia="Times New Roman"/>
                <w:sz w:val="24"/>
                <w:szCs w:val="24"/>
                <w:lang w:eastAsia="en-GB"/>
              </w:rPr>
              <w:t>2</w:t>
            </w:r>
          </w:p>
        </w:tc>
        <w:tc>
          <w:tcPr>
            <w:tcW w:w="2551" w:type="dxa"/>
            <w:shd w:val="clear" w:color="auto" w:fill="auto"/>
          </w:tcPr>
          <w:p w14:paraId="3F82A8DC" w14:textId="1A17715B" w:rsidR="00EF7EB4" w:rsidRPr="009014D1" w:rsidRDefault="00EF7EB4" w:rsidP="00A27C85">
            <w:pPr>
              <w:autoSpaceDE w:val="0"/>
              <w:autoSpaceDN w:val="0"/>
              <w:adjustRightInd w:val="0"/>
              <w:spacing w:line="276" w:lineRule="auto"/>
              <w:rPr>
                <w:sz w:val="24"/>
                <w:szCs w:val="24"/>
              </w:rPr>
            </w:pPr>
            <w:r w:rsidRPr="009014D1">
              <w:rPr>
                <w:sz w:val="24"/>
                <w:szCs w:val="24"/>
              </w:rPr>
              <w:t>31 October 202</w:t>
            </w:r>
            <w:r w:rsidR="0082071F">
              <w:rPr>
                <w:sz w:val="24"/>
                <w:szCs w:val="24"/>
              </w:rPr>
              <w:t>4</w:t>
            </w:r>
          </w:p>
        </w:tc>
        <w:tc>
          <w:tcPr>
            <w:tcW w:w="851" w:type="dxa"/>
            <w:shd w:val="clear" w:color="auto" w:fill="CBE9EA"/>
          </w:tcPr>
          <w:p w14:paraId="1294C8AE" w14:textId="51404717" w:rsidR="00EF7EB4" w:rsidRPr="009014D1" w:rsidRDefault="00EF7EB4" w:rsidP="00A27C85">
            <w:pPr>
              <w:autoSpaceDE w:val="0"/>
              <w:autoSpaceDN w:val="0"/>
              <w:adjustRightInd w:val="0"/>
              <w:spacing w:line="276" w:lineRule="auto"/>
              <w:jc w:val="center"/>
              <w:rPr>
                <w:sz w:val="24"/>
                <w:szCs w:val="24"/>
              </w:rPr>
            </w:pPr>
          </w:p>
        </w:tc>
      </w:tr>
      <w:tr w:rsidR="001937E8" w:rsidRPr="009014D1" w14:paraId="18840C4E" w14:textId="77777777" w:rsidTr="000F4417">
        <w:tc>
          <w:tcPr>
            <w:tcW w:w="2123" w:type="dxa"/>
            <w:shd w:val="clear" w:color="auto" w:fill="D9D9D9" w:themeFill="background1" w:themeFillShade="D9"/>
          </w:tcPr>
          <w:p w14:paraId="623F2EE8"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UTC*</w:t>
            </w:r>
          </w:p>
        </w:tc>
        <w:tc>
          <w:tcPr>
            <w:tcW w:w="737" w:type="dxa"/>
            <w:shd w:val="clear" w:color="auto" w:fill="D9D9D9" w:themeFill="background1" w:themeFillShade="D9"/>
          </w:tcPr>
          <w:p w14:paraId="2CF76641" w14:textId="77777777"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10</w:t>
            </w:r>
          </w:p>
        </w:tc>
        <w:tc>
          <w:tcPr>
            <w:tcW w:w="4228" w:type="dxa"/>
            <w:shd w:val="clear" w:color="auto" w:fill="D9D9D9" w:themeFill="background1" w:themeFillShade="D9"/>
          </w:tcPr>
          <w:p w14:paraId="2A1A9BA3" w14:textId="76738EA1" w:rsidR="00EF7EB4" w:rsidRPr="009014D1" w:rsidRDefault="00EF7EB4" w:rsidP="00A27C85">
            <w:pPr>
              <w:autoSpaceDE w:val="0"/>
              <w:autoSpaceDN w:val="0"/>
              <w:adjustRightInd w:val="0"/>
              <w:spacing w:line="276" w:lineRule="auto"/>
              <w:rPr>
                <w:sz w:val="24"/>
                <w:szCs w:val="24"/>
              </w:rPr>
            </w:pPr>
            <w:r w:rsidRPr="009014D1">
              <w:rPr>
                <w:rFonts w:eastAsia="Times New Roman"/>
                <w:sz w:val="24"/>
                <w:szCs w:val="24"/>
                <w:lang w:eastAsia="en-GB"/>
              </w:rPr>
              <w:t>1 September 20</w:t>
            </w:r>
            <w:r w:rsidR="0082071F">
              <w:rPr>
                <w:rFonts w:eastAsia="Times New Roman"/>
                <w:sz w:val="24"/>
                <w:szCs w:val="24"/>
                <w:lang w:eastAsia="en-GB"/>
              </w:rPr>
              <w:t>10</w:t>
            </w:r>
            <w:r w:rsidRPr="009014D1">
              <w:rPr>
                <w:rFonts w:eastAsia="Times New Roman"/>
                <w:sz w:val="24"/>
                <w:szCs w:val="24"/>
                <w:lang w:eastAsia="en-GB"/>
              </w:rPr>
              <w:t xml:space="preserve"> to 31 August 201</w:t>
            </w:r>
            <w:r w:rsidR="0082071F">
              <w:rPr>
                <w:rFonts w:eastAsia="Times New Roman"/>
                <w:sz w:val="24"/>
                <w:szCs w:val="24"/>
                <w:lang w:eastAsia="en-GB"/>
              </w:rPr>
              <w:t>1</w:t>
            </w:r>
          </w:p>
        </w:tc>
        <w:tc>
          <w:tcPr>
            <w:tcW w:w="2551" w:type="dxa"/>
            <w:shd w:val="clear" w:color="auto" w:fill="D9D9D9" w:themeFill="background1" w:themeFillShade="D9"/>
          </w:tcPr>
          <w:p w14:paraId="59D195C1" w14:textId="4A33A2E9" w:rsidR="00EF7EB4" w:rsidRPr="009014D1" w:rsidRDefault="00EF7EB4" w:rsidP="00A27C85">
            <w:pPr>
              <w:autoSpaceDE w:val="0"/>
              <w:autoSpaceDN w:val="0"/>
              <w:adjustRightInd w:val="0"/>
              <w:spacing w:line="276" w:lineRule="auto"/>
              <w:rPr>
                <w:sz w:val="24"/>
                <w:szCs w:val="24"/>
              </w:rPr>
            </w:pPr>
            <w:r w:rsidRPr="009014D1">
              <w:rPr>
                <w:sz w:val="24"/>
                <w:szCs w:val="24"/>
              </w:rPr>
              <w:t>31 October 202</w:t>
            </w:r>
            <w:r w:rsidR="0082071F">
              <w:rPr>
                <w:sz w:val="24"/>
                <w:szCs w:val="24"/>
              </w:rPr>
              <w:t>4</w:t>
            </w:r>
          </w:p>
        </w:tc>
        <w:tc>
          <w:tcPr>
            <w:tcW w:w="851" w:type="dxa"/>
            <w:shd w:val="clear" w:color="auto" w:fill="CBE9EA"/>
          </w:tcPr>
          <w:p w14:paraId="586AE946" w14:textId="29F41360" w:rsidR="00EF7EB4" w:rsidRPr="009014D1" w:rsidRDefault="00EF7EB4" w:rsidP="00A27C85">
            <w:pPr>
              <w:autoSpaceDE w:val="0"/>
              <w:autoSpaceDN w:val="0"/>
              <w:adjustRightInd w:val="0"/>
              <w:spacing w:line="276" w:lineRule="auto"/>
              <w:jc w:val="center"/>
              <w:rPr>
                <w:sz w:val="24"/>
                <w:szCs w:val="24"/>
              </w:rPr>
            </w:pPr>
          </w:p>
        </w:tc>
      </w:tr>
    </w:tbl>
    <w:p w14:paraId="1CD8D911" w14:textId="327E662E" w:rsidR="00EF7EB4" w:rsidRPr="00A90E4D" w:rsidRDefault="00EF7EB4" w:rsidP="005B3054">
      <w:pPr>
        <w:tabs>
          <w:tab w:val="left" w:pos="9540"/>
        </w:tabs>
        <w:autoSpaceDE w:val="0"/>
        <w:autoSpaceDN w:val="0"/>
        <w:adjustRightInd w:val="0"/>
        <w:spacing w:line="240" w:lineRule="auto"/>
        <w:rPr>
          <w:i/>
          <w:iCs/>
          <w:sz w:val="20"/>
          <w:szCs w:val="20"/>
        </w:rPr>
      </w:pPr>
      <w:r w:rsidRPr="00A90E4D">
        <w:rPr>
          <w:i/>
          <w:iCs/>
          <w:sz w:val="20"/>
          <w:szCs w:val="20"/>
        </w:rPr>
        <w:t>*North Somerset schools do not have this intake, however schools in other Local Authorities may have.</w:t>
      </w:r>
      <w:r w:rsidR="007F7018">
        <w:rPr>
          <w:i/>
          <w:iCs/>
          <w:sz w:val="20"/>
          <w:szCs w:val="20"/>
        </w:rPr>
        <w:tab/>
      </w:r>
    </w:p>
    <w:p w14:paraId="6C290EFE" w14:textId="77777777" w:rsidR="00EF7EB4" w:rsidRPr="00E27855" w:rsidRDefault="00EF7EB4" w:rsidP="00EF7EB4">
      <w:pPr>
        <w:autoSpaceDE w:val="0"/>
        <w:autoSpaceDN w:val="0"/>
        <w:adjustRightInd w:val="0"/>
      </w:pPr>
    </w:p>
    <w:bookmarkEnd w:id="0"/>
    <w:p w14:paraId="7E311ADC" w14:textId="599E5904" w:rsidR="00EF7EB4" w:rsidRDefault="00EF7EB4" w:rsidP="00F67ACE">
      <w:pPr>
        <w:pStyle w:val="Heading2"/>
      </w:pPr>
      <w:r w:rsidRPr="005F63DC">
        <w:t>Child’s details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903"/>
      </w:tblGrid>
      <w:tr w:rsidR="007F7018" w:rsidRPr="007F7018" w14:paraId="228E9C6D" w14:textId="77777777" w:rsidTr="00E27855">
        <w:tc>
          <w:tcPr>
            <w:tcW w:w="2547" w:type="dxa"/>
          </w:tcPr>
          <w:p w14:paraId="3CE05C0A" w14:textId="77257F1A" w:rsidR="00EF7EB4" w:rsidRPr="007F7018" w:rsidRDefault="00EF7EB4" w:rsidP="00A27C85">
            <w:pPr>
              <w:rPr>
                <w:sz w:val="24"/>
                <w:szCs w:val="24"/>
              </w:rPr>
            </w:pPr>
            <w:r w:rsidRPr="007F7018">
              <w:rPr>
                <w:sz w:val="24"/>
                <w:szCs w:val="24"/>
              </w:rPr>
              <w:t>First name</w:t>
            </w:r>
          </w:p>
        </w:tc>
        <w:tc>
          <w:tcPr>
            <w:tcW w:w="7903" w:type="dxa"/>
            <w:shd w:val="clear" w:color="auto" w:fill="CBE9EA"/>
          </w:tcPr>
          <w:p w14:paraId="0637B7B0" w14:textId="77777777" w:rsidR="00EF7EB4" w:rsidRPr="007F7018" w:rsidRDefault="00EF7EB4" w:rsidP="00A27C85">
            <w:pPr>
              <w:rPr>
                <w:sz w:val="24"/>
                <w:szCs w:val="24"/>
              </w:rPr>
            </w:pPr>
          </w:p>
        </w:tc>
      </w:tr>
      <w:tr w:rsidR="007F7018" w:rsidRPr="007F7018" w14:paraId="24556997" w14:textId="77777777" w:rsidTr="00E27855">
        <w:tc>
          <w:tcPr>
            <w:tcW w:w="2547" w:type="dxa"/>
          </w:tcPr>
          <w:p w14:paraId="5413D1FF" w14:textId="77777777" w:rsidR="00EF7EB4" w:rsidRPr="007F7018" w:rsidRDefault="00EF7EB4" w:rsidP="00A27C85">
            <w:pPr>
              <w:rPr>
                <w:sz w:val="24"/>
                <w:szCs w:val="24"/>
              </w:rPr>
            </w:pPr>
            <w:r w:rsidRPr="007F7018">
              <w:rPr>
                <w:sz w:val="24"/>
                <w:szCs w:val="24"/>
              </w:rPr>
              <w:t>Last name</w:t>
            </w:r>
          </w:p>
        </w:tc>
        <w:tc>
          <w:tcPr>
            <w:tcW w:w="7903" w:type="dxa"/>
            <w:shd w:val="clear" w:color="auto" w:fill="CBE9EA"/>
          </w:tcPr>
          <w:p w14:paraId="176BF9A8" w14:textId="77777777" w:rsidR="00EF7EB4" w:rsidRPr="007F7018" w:rsidRDefault="00EF7EB4" w:rsidP="00A27C85">
            <w:pPr>
              <w:rPr>
                <w:sz w:val="24"/>
                <w:szCs w:val="24"/>
              </w:rPr>
            </w:pPr>
          </w:p>
        </w:tc>
      </w:tr>
      <w:tr w:rsidR="007F7018" w:rsidRPr="007F7018" w14:paraId="3CAF6D8E" w14:textId="77777777" w:rsidTr="00E27855">
        <w:tc>
          <w:tcPr>
            <w:tcW w:w="2547" w:type="dxa"/>
          </w:tcPr>
          <w:p w14:paraId="7BC08B3C" w14:textId="77777777" w:rsidR="00EF7EB4" w:rsidRPr="007F7018" w:rsidRDefault="00EF7EB4" w:rsidP="00A27C85">
            <w:pPr>
              <w:rPr>
                <w:sz w:val="24"/>
                <w:szCs w:val="24"/>
              </w:rPr>
            </w:pPr>
            <w:r w:rsidRPr="007F7018">
              <w:rPr>
                <w:sz w:val="24"/>
                <w:szCs w:val="24"/>
              </w:rPr>
              <w:t>Date of birth</w:t>
            </w:r>
          </w:p>
        </w:tc>
        <w:tc>
          <w:tcPr>
            <w:tcW w:w="7903" w:type="dxa"/>
            <w:shd w:val="clear" w:color="auto" w:fill="CBE9EA"/>
          </w:tcPr>
          <w:p w14:paraId="24AA84A5" w14:textId="77777777" w:rsidR="00EF7EB4" w:rsidRPr="007F7018" w:rsidRDefault="00EF7EB4" w:rsidP="00A27C85">
            <w:pPr>
              <w:rPr>
                <w:sz w:val="24"/>
                <w:szCs w:val="24"/>
              </w:rPr>
            </w:pPr>
          </w:p>
        </w:tc>
      </w:tr>
      <w:tr w:rsidR="007F7018" w:rsidRPr="007F7018" w14:paraId="6F317B89" w14:textId="77777777" w:rsidTr="00E27855">
        <w:tc>
          <w:tcPr>
            <w:tcW w:w="2547" w:type="dxa"/>
          </w:tcPr>
          <w:p w14:paraId="310AC298" w14:textId="77777777" w:rsidR="00EF7EB4" w:rsidRPr="007F7018" w:rsidRDefault="00EF7EB4" w:rsidP="00A27C85">
            <w:pPr>
              <w:rPr>
                <w:sz w:val="24"/>
                <w:szCs w:val="24"/>
              </w:rPr>
            </w:pPr>
            <w:r w:rsidRPr="007F7018">
              <w:rPr>
                <w:sz w:val="24"/>
                <w:szCs w:val="24"/>
              </w:rPr>
              <w:t>Gender</w:t>
            </w:r>
          </w:p>
        </w:tc>
        <w:tc>
          <w:tcPr>
            <w:tcW w:w="7903" w:type="dxa"/>
            <w:shd w:val="clear" w:color="auto" w:fill="CBE9EA"/>
          </w:tcPr>
          <w:p w14:paraId="04D80B2D" w14:textId="77777777" w:rsidR="00EF7EB4" w:rsidRPr="007F7018" w:rsidRDefault="00EF7EB4" w:rsidP="00A27C85">
            <w:pPr>
              <w:rPr>
                <w:sz w:val="24"/>
                <w:szCs w:val="24"/>
              </w:rPr>
            </w:pPr>
          </w:p>
        </w:tc>
      </w:tr>
      <w:tr w:rsidR="007F7018" w:rsidRPr="007F7018" w14:paraId="5BD5F496" w14:textId="77777777" w:rsidTr="00E27855">
        <w:tc>
          <w:tcPr>
            <w:tcW w:w="2547" w:type="dxa"/>
          </w:tcPr>
          <w:p w14:paraId="585D2DD4" w14:textId="3F0A15C5" w:rsidR="00B701BE" w:rsidRPr="007F7018" w:rsidRDefault="00EF7EB4" w:rsidP="008E4BD2">
            <w:pPr>
              <w:rPr>
                <w:sz w:val="24"/>
                <w:szCs w:val="24"/>
              </w:rPr>
            </w:pPr>
            <w:r w:rsidRPr="007F7018">
              <w:rPr>
                <w:sz w:val="24"/>
                <w:szCs w:val="24"/>
              </w:rPr>
              <w:t>Current home address</w:t>
            </w:r>
            <w:r w:rsidR="00B701BE" w:rsidRPr="007F7018">
              <w:rPr>
                <w:sz w:val="24"/>
                <w:szCs w:val="24"/>
              </w:rPr>
              <w:t xml:space="preserve"> and postcode</w:t>
            </w:r>
            <w:r w:rsidR="00A5227E" w:rsidRPr="007F7018">
              <w:rPr>
                <w:sz w:val="24"/>
                <w:szCs w:val="24"/>
              </w:rPr>
              <w:t>*</w:t>
            </w:r>
          </w:p>
        </w:tc>
        <w:tc>
          <w:tcPr>
            <w:tcW w:w="7903" w:type="dxa"/>
            <w:shd w:val="clear" w:color="auto" w:fill="CBE9EA"/>
          </w:tcPr>
          <w:p w14:paraId="2493E8D7" w14:textId="77777777" w:rsidR="00EF7EB4" w:rsidRPr="007F7018" w:rsidRDefault="00EF7EB4" w:rsidP="00A27C85">
            <w:pPr>
              <w:rPr>
                <w:sz w:val="24"/>
                <w:szCs w:val="24"/>
              </w:rPr>
            </w:pPr>
          </w:p>
          <w:p w14:paraId="09B40FFC" w14:textId="6DF9D601" w:rsidR="00F77034" w:rsidRPr="007F7018" w:rsidRDefault="00F77034" w:rsidP="00A27C85">
            <w:pPr>
              <w:rPr>
                <w:sz w:val="24"/>
                <w:szCs w:val="24"/>
              </w:rPr>
            </w:pPr>
          </w:p>
        </w:tc>
      </w:tr>
      <w:tr w:rsidR="007F7018" w:rsidRPr="007F7018" w14:paraId="0DE39C6C" w14:textId="77777777" w:rsidTr="00E27855">
        <w:tc>
          <w:tcPr>
            <w:tcW w:w="2547" w:type="dxa"/>
          </w:tcPr>
          <w:p w14:paraId="36567835" w14:textId="77777777" w:rsidR="00EF7EB4" w:rsidRPr="007F7018" w:rsidRDefault="00EF7EB4" w:rsidP="00A27C85">
            <w:pPr>
              <w:rPr>
                <w:sz w:val="24"/>
                <w:szCs w:val="24"/>
              </w:rPr>
            </w:pPr>
            <w:r w:rsidRPr="007F7018">
              <w:rPr>
                <w:sz w:val="24"/>
                <w:szCs w:val="24"/>
              </w:rPr>
              <w:t>Current school</w:t>
            </w:r>
          </w:p>
        </w:tc>
        <w:tc>
          <w:tcPr>
            <w:tcW w:w="7903" w:type="dxa"/>
            <w:shd w:val="clear" w:color="auto" w:fill="CBE9EA"/>
          </w:tcPr>
          <w:p w14:paraId="2E4E536F" w14:textId="77777777" w:rsidR="00EF7EB4" w:rsidRPr="007F7018" w:rsidRDefault="00EF7EB4" w:rsidP="00A27C85">
            <w:pPr>
              <w:rPr>
                <w:sz w:val="24"/>
                <w:szCs w:val="24"/>
              </w:rPr>
            </w:pPr>
          </w:p>
        </w:tc>
      </w:tr>
    </w:tbl>
    <w:p w14:paraId="4CC86D1F" w14:textId="77777777" w:rsidR="007C582B" w:rsidRPr="004377A3" w:rsidRDefault="007C582B" w:rsidP="009A4BC4">
      <w:pPr>
        <w:spacing w:line="240" w:lineRule="auto"/>
        <w:rPr>
          <w:sz w:val="16"/>
          <w:szCs w:val="16"/>
        </w:rPr>
      </w:pPr>
    </w:p>
    <w:p w14:paraId="451CE540" w14:textId="1F55A099" w:rsidR="00A5227E" w:rsidRPr="007F7018" w:rsidRDefault="00A5227E" w:rsidP="009A4BC4">
      <w:pPr>
        <w:spacing w:line="240" w:lineRule="auto"/>
        <w:rPr>
          <w:b/>
          <w:bCs/>
          <w:i/>
          <w:iCs/>
          <w:sz w:val="20"/>
          <w:szCs w:val="20"/>
        </w:rPr>
      </w:pPr>
      <w:r w:rsidRPr="007F7018">
        <w:rPr>
          <w:b/>
          <w:bCs/>
          <w:i/>
          <w:iCs/>
          <w:sz w:val="20"/>
          <w:szCs w:val="20"/>
        </w:rPr>
        <w:t>* If you are moving home, please put the child’s current home address above and complete the Moving Address section on the next page</w:t>
      </w:r>
      <w:r w:rsidR="00331518" w:rsidRPr="007F7018">
        <w:rPr>
          <w:b/>
          <w:bCs/>
          <w:i/>
          <w:iCs/>
          <w:sz w:val="20"/>
          <w:szCs w:val="20"/>
        </w:rPr>
        <w:t>.</w:t>
      </w:r>
    </w:p>
    <w:p w14:paraId="52FAE6CD" w14:textId="77777777" w:rsidR="00A5227E" w:rsidRPr="004377A3" w:rsidRDefault="00A5227E" w:rsidP="009A4BC4">
      <w:pPr>
        <w:spacing w:line="240" w:lineRule="auto"/>
        <w:rPr>
          <w:sz w:val="16"/>
          <w:szCs w:val="16"/>
        </w:rPr>
      </w:pPr>
    </w:p>
    <w:p w14:paraId="6FCBBF32" w14:textId="657E9E57" w:rsidR="00EF7EB4" w:rsidRPr="007F7018" w:rsidRDefault="00EF7EB4" w:rsidP="009A4BC4">
      <w:pPr>
        <w:spacing w:line="240" w:lineRule="auto"/>
        <w:rPr>
          <w:b/>
          <w:bCs/>
          <w:i/>
          <w:iCs/>
          <w:sz w:val="20"/>
          <w:szCs w:val="20"/>
        </w:rPr>
      </w:pPr>
      <w:r w:rsidRPr="007F7018">
        <w:rPr>
          <w:b/>
          <w:bCs/>
          <w:i/>
          <w:iCs/>
          <w:sz w:val="20"/>
          <w:szCs w:val="20"/>
        </w:rPr>
        <w:t xml:space="preserve">If your preferred school(s) are oversubscribed, the distance between your child’s home address and the school </w:t>
      </w:r>
      <w:r w:rsidR="00A5227E" w:rsidRPr="007F7018">
        <w:rPr>
          <w:b/>
          <w:bCs/>
          <w:i/>
          <w:iCs/>
          <w:sz w:val="20"/>
          <w:szCs w:val="20"/>
        </w:rPr>
        <w:t xml:space="preserve">will </w:t>
      </w:r>
      <w:r w:rsidRPr="007F7018">
        <w:rPr>
          <w:b/>
          <w:bCs/>
          <w:i/>
          <w:iCs/>
          <w:sz w:val="20"/>
          <w:szCs w:val="20"/>
        </w:rPr>
        <w:t xml:space="preserve">be used when </w:t>
      </w:r>
      <w:r w:rsidR="00F77034" w:rsidRPr="007F7018">
        <w:rPr>
          <w:b/>
          <w:bCs/>
          <w:i/>
          <w:iCs/>
          <w:sz w:val="20"/>
          <w:szCs w:val="20"/>
        </w:rPr>
        <w:t>processing</w:t>
      </w:r>
      <w:r w:rsidRPr="007F7018">
        <w:rPr>
          <w:b/>
          <w:bCs/>
          <w:i/>
          <w:iCs/>
          <w:sz w:val="20"/>
          <w:szCs w:val="20"/>
        </w:rPr>
        <w:t xml:space="preserve"> your application. Places gained at a school </w:t>
      </w:r>
      <w:r w:rsidR="00F77034" w:rsidRPr="007F7018">
        <w:rPr>
          <w:b/>
          <w:bCs/>
          <w:i/>
          <w:iCs/>
          <w:sz w:val="20"/>
          <w:szCs w:val="20"/>
        </w:rPr>
        <w:t>from</w:t>
      </w:r>
      <w:r w:rsidRPr="007F7018">
        <w:rPr>
          <w:b/>
          <w:bCs/>
          <w:i/>
          <w:iCs/>
          <w:sz w:val="20"/>
          <w:szCs w:val="20"/>
        </w:rPr>
        <w:t xml:space="preserve"> a fraudulent application will be withdrawn.</w:t>
      </w:r>
      <w:r w:rsidR="00A86DA1" w:rsidRPr="007F7018">
        <w:rPr>
          <w:b/>
          <w:bCs/>
          <w:i/>
          <w:iCs/>
          <w:sz w:val="20"/>
          <w:szCs w:val="20"/>
        </w:rPr>
        <w:t xml:space="preserve"> </w:t>
      </w:r>
      <w:r w:rsidR="00A86DA1" w:rsidRPr="007F7018">
        <w:rPr>
          <w:b/>
          <w:bCs/>
          <w:i/>
          <w:iCs/>
          <w:sz w:val="20"/>
          <w:szCs w:val="20"/>
          <w:lang w:eastAsia="en-GB"/>
        </w:rPr>
        <w:t xml:space="preserve">Please see the relevant </w:t>
      </w:r>
      <w:hyperlink r:id="rId9" w:history="1">
        <w:r w:rsidR="00A86DA1" w:rsidRPr="00911509">
          <w:rPr>
            <w:rStyle w:val="Hyperlink"/>
            <w:rFonts w:cs="Arial"/>
            <w:b/>
            <w:bCs/>
            <w:i/>
            <w:iCs/>
            <w:sz w:val="20"/>
            <w:szCs w:val="20"/>
            <w:lang w:eastAsia="en-GB"/>
          </w:rPr>
          <w:t>Parents’ Guide</w:t>
        </w:r>
      </w:hyperlink>
      <w:r w:rsidR="00A86DA1" w:rsidRPr="00B94B98">
        <w:rPr>
          <w:b/>
          <w:bCs/>
          <w:i/>
          <w:iCs/>
          <w:sz w:val="20"/>
          <w:szCs w:val="20"/>
          <w:lang w:eastAsia="en-GB"/>
        </w:rPr>
        <w:t xml:space="preserve"> </w:t>
      </w:r>
      <w:r w:rsidR="00A86DA1" w:rsidRPr="007F7018">
        <w:rPr>
          <w:b/>
          <w:bCs/>
          <w:i/>
          <w:iCs/>
          <w:sz w:val="20"/>
          <w:szCs w:val="20"/>
          <w:lang w:eastAsia="en-GB"/>
        </w:rPr>
        <w:t>for more information.</w:t>
      </w:r>
    </w:p>
    <w:p w14:paraId="413FFF98" w14:textId="77777777" w:rsidR="00941B71" w:rsidRPr="004377A3" w:rsidRDefault="00941B71" w:rsidP="009A4BC4">
      <w:pPr>
        <w:spacing w:line="240" w:lineRule="auto"/>
        <w:rPr>
          <w:sz w:val="16"/>
          <w:szCs w:val="16"/>
        </w:rPr>
      </w:pPr>
    </w:p>
    <w:p w14:paraId="7672D9A5" w14:textId="77777777" w:rsidR="00EF7EB4" w:rsidRPr="0082071F" w:rsidRDefault="00EF7EB4" w:rsidP="00EF7EB4">
      <w:pPr>
        <w:rPr>
          <w:sz w:val="2"/>
          <w:szCs w:val="2"/>
        </w:rPr>
      </w:pPr>
    </w:p>
    <w:tbl>
      <w:tblPr>
        <w:tblStyle w:val="TableGrid"/>
        <w:tblW w:w="0" w:type="auto"/>
        <w:tblLook w:val="04A0" w:firstRow="1" w:lastRow="0" w:firstColumn="1" w:lastColumn="0" w:noHBand="0" w:noVBand="1"/>
      </w:tblPr>
      <w:tblGrid>
        <w:gridCol w:w="9061"/>
        <w:gridCol w:w="709"/>
        <w:gridCol w:w="680"/>
      </w:tblGrid>
      <w:tr w:rsidR="005E4F7F" w:rsidRPr="00BA23C7" w14:paraId="7E0D1D97" w14:textId="77777777" w:rsidTr="003E49C7">
        <w:tc>
          <w:tcPr>
            <w:tcW w:w="9067" w:type="dxa"/>
            <w:shd w:val="clear" w:color="auto" w:fill="008D8F"/>
          </w:tcPr>
          <w:p w14:paraId="3D26BFEB" w14:textId="77777777" w:rsidR="00517455" w:rsidRPr="005E4F7F" w:rsidRDefault="00517455" w:rsidP="008A51B9">
            <w:pPr>
              <w:autoSpaceDE w:val="0"/>
              <w:autoSpaceDN w:val="0"/>
              <w:adjustRightInd w:val="0"/>
              <w:spacing w:line="276" w:lineRule="auto"/>
              <w:rPr>
                <w:b/>
                <w:bCs/>
                <w:color w:val="FFFFFF" w:themeColor="background1"/>
                <w:sz w:val="24"/>
                <w:szCs w:val="24"/>
              </w:rPr>
            </w:pPr>
          </w:p>
        </w:tc>
        <w:tc>
          <w:tcPr>
            <w:tcW w:w="709" w:type="dxa"/>
            <w:shd w:val="clear" w:color="auto" w:fill="008D8F"/>
          </w:tcPr>
          <w:p w14:paraId="129D81B3" w14:textId="77777777" w:rsidR="00517455" w:rsidRPr="005E4F7F" w:rsidRDefault="00517455" w:rsidP="008A51B9">
            <w:pPr>
              <w:autoSpaceDE w:val="0"/>
              <w:autoSpaceDN w:val="0"/>
              <w:adjustRightInd w:val="0"/>
              <w:spacing w:line="276" w:lineRule="auto"/>
              <w:jc w:val="center"/>
              <w:rPr>
                <w:b/>
                <w:bCs/>
                <w:color w:val="FFFFFF" w:themeColor="background1"/>
                <w:sz w:val="24"/>
                <w:szCs w:val="24"/>
              </w:rPr>
            </w:pPr>
            <w:r w:rsidRPr="005E4F7F">
              <w:rPr>
                <w:b/>
                <w:bCs/>
                <w:color w:val="FFFFFF" w:themeColor="background1"/>
                <w:sz w:val="24"/>
                <w:szCs w:val="24"/>
              </w:rPr>
              <w:t>Yes</w:t>
            </w:r>
          </w:p>
        </w:tc>
        <w:tc>
          <w:tcPr>
            <w:tcW w:w="680" w:type="dxa"/>
            <w:shd w:val="clear" w:color="auto" w:fill="008D8F"/>
          </w:tcPr>
          <w:p w14:paraId="3F857603" w14:textId="77777777" w:rsidR="00517455" w:rsidRPr="005E4F7F" w:rsidRDefault="00517455" w:rsidP="008A51B9">
            <w:pPr>
              <w:autoSpaceDE w:val="0"/>
              <w:autoSpaceDN w:val="0"/>
              <w:adjustRightInd w:val="0"/>
              <w:spacing w:line="276" w:lineRule="auto"/>
              <w:jc w:val="center"/>
              <w:rPr>
                <w:b/>
                <w:bCs/>
                <w:color w:val="FFFFFF" w:themeColor="background1"/>
                <w:sz w:val="24"/>
                <w:szCs w:val="24"/>
              </w:rPr>
            </w:pPr>
            <w:r w:rsidRPr="005E4F7F">
              <w:rPr>
                <w:b/>
                <w:bCs/>
                <w:color w:val="FFFFFF" w:themeColor="background1"/>
                <w:sz w:val="24"/>
                <w:szCs w:val="24"/>
              </w:rPr>
              <w:t>No</w:t>
            </w:r>
          </w:p>
        </w:tc>
      </w:tr>
      <w:tr w:rsidR="00517455" w:rsidRPr="00F40B49" w14:paraId="5E445D52" w14:textId="77777777" w:rsidTr="00464239">
        <w:tc>
          <w:tcPr>
            <w:tcW w:w="9067" w:type="dxa"/>
          </w:tcPr>
          <w:p w14:paraId="6E24B28E" w14:textId="77777777" w:rsidR="00517455" w:rsidRPr="007F7018" w:rsidRDefault="00517455" w:rsidP="00E27855">
            <w:pPr>
              <w:spacing w:line="240" w:lineRule="auto"/>
              <w:rPr>
                <w:sz w:val="24"/>
                <w:szCs w:val="24"/>
              </w:rPr>
            </w:pPr>
            <w:r w:rsidRPr="007F7018">
              <w:rPr>
                <w:sz w:val="24"/>
                <w:szCs w:val="24"/>
              </w:rPr>
              <w:t>Does your child have an Education Health Care Plan (EHCP)?</w:t>
            </w:r>
          </w:p>
          <w:p w14:paraId="58351527" w14:textId="1B65C487" w:rsidR="0082071F" w:rsidRPr="005B3054" w:rsidRDefault="0082071F" w:rsidP="00E27855">
            <w:pPr>
              <w:spacing w:after="20" w:line="240" w:lineRule="auto"/>
              <w:rPr>
                <w:rFonts w:ascii="Verdana" w:hAnsi="Verdana" w:cs="Times New Roman"/>
                <w:u w:color="000000"/>
              </w:rPr>
            </w:pPr>
            <w:r w:rsidRPr="007F7018">
              <w:rPr>
                <w:b/>
                <w:bCs/>
                <w:i/>
                <w:iCs/>
                <w:sz w:val="20"/>
                <w:szCs w:val="20"/>
              </w:rPr>
              <w:t>If yes</w:t>
            </w:r>
            <w:r w:rsidR="00F81ABA" w:rsidRPr="007F7018">
              <w:rPr>
                <w:b/>
                <w:bCs/>
                <w:i/>
                <w:iCs/>
                <w:sz w:val="20"/>
                <w:szCs w:val="20"/>
              </w:rPr>
              <w:t xml:space="preserve"> you </w:t>
            </w:r>
            <w:r w:rsidR="00F81ABA" w:rsidRPr="007F7018">
              <w:rPr>
                <w:b/>
                <w:bCs/>
                <w:i/>
                <w:iCs/>
                <w:sz w:val="20"/>
                <w:szCs w:val="20"/>
                <w:u w:val="single"/>
              </w:rPr>
              <w:t>MUST</w:t>
            </w:r>
            <w:r w:rsidRPr="007F7018">
              <w:rPr>
                <w:b/>
                <w:bCs/>
                <w:i/>
                <w:iCs/>
                <w:sz w:val="20"/>
                <w:szCs w:val="20"/>
              </w:rPr>
              <w:t xml:space="preserve"> contact the SEN Team or your SEN Case Officer to arrange a school place.</w:t>
            </w:r>
          </w:p>
        </w:tc>
        <w:tc>
          <w:tcPr>
            <w:tcW w:w="709" w:type="dxa"/>
            <w:shd w:val="clear" w:color="auto" w:fill="CBE9EA"/>
          </w:tcPr>
          <w:p w14:paraId="07795735" w14:textId="22E22B59" w:rsidR="00517455" w:rsidRPr="007F7018" w:rsidRDefault="00517455" w:rsidP="008A51B9">
            <w:pPr>
              <w:jc w:val="center"/>
              <w:rPr>
                <w:sz w:val="24"/>
                <w:szCs w:val="24"/>
              </w:rPr>
            </w:pPr>
          </w:p>
        </w:tc>
        <w:tc>
          <w:tcPr>
            <w:tcW w:w="680" w:type="dxa"/>
            <w:shd w:val="clear" w:color="auto" w:fill="CBE9EA"/>
          </w:tcPr>
          <w:p w14:paraId="55133E28" w14:textId="19FD3B8C" w:rsidR="00517455" w:rsidRPr="007F7018" w:rsidRDefault="00517455" w:rsidP="008A51B9">
            <w:pPr>
              <w:jc w:val="center"/>
              <w:rPr>
                <w:sz w:val="24"/>
                <w:szCs w:val="24"/>
              </w:rPr>
            </w:pPr>
          </w:p>
        </w:tc>
      </w:tr>
      <w:tr w:rsidR="00517455" w:rsidRPr="00F40B49" w14:paraId="1435D828" w14:textId="77777777" w:rsidTr="00464239">
        <w:tc>
          <w:tcPr>
            <w:tcW w:w="9067" w:type="dxa"/>
          </w:tcPr>
          <w:p w14:paraId="7FBCF5FE" w14:textId="77777777" w:rsidR="00517455" w:rsidRPr="007F7018" w:rsidRDefault="00517455" w:rsidP="00E27855">
            <w:pPr>
              <w:spacing w:line="240" w:lineRule="auto"/>
              <w:rPr>
                <w:sz w:val="24"/>
                <w:szCs w:val="24"/>
              </w:rPr>
            </w:pPr>
            <w:r w:rsidRPr="007F7018">
              <w:rPr>
                <w:sz w:val="24"/>
                <w:szCs w:val="24"/>
              </w:rPr>
              <w:t>Is the child currently in the care of a local authority (looked after child)?</w:t>
            </w:r>
          </w:p>
          <w:p w14:paraId="0F35FDFF" w14:textId="77777777" w:rsidR="00517455" w:rsidRPr="007F7018" w:rsidRDefault="00517455" w:rsidP="00E27855">
            <w:pPr>
              <w:spacing w:after="20" w:line="240" w:lineRule="auto"/>
              <w:rPr>
                <w:b/>
                <w:bCs/>
                <w:i/>
                <w:iCs/>
                <w:sz w:val="24"/>
                <w:szCs w:val="24"/>
              </w:rPr>
            </w:pPr>
            <w:r w:rsidRPr="007F7018">
              <w:rPr>
                <w:b/>
                <w:bCs/>
                <w:i/>
                <w:iCs/>
                <w:sz w:val="20"/>
                <w:szCs w:val="20"/>
              </w:rPr>
              <w:t xml:space="preserve">If yes, then this application </w:t>
            </w:r>
            <w:r w:rsidRPr="007F7018">
              <w:rPr>
                <w:b/>
                <w:bCs/>
                <w:i/>
                <w:iCs/>
                <w:sz w:val="20"/>
                <w:szCs w:val="20"/>
                <w:u w:val="single"/>
              </w:rPr>
              <w:t>MUST</w:t>
            </w:r>
            <w:r w:rsidRPr="007F7018">
              <w:rPr>
                <w:b/>
                <w:bCs/>
                <w:i/>
                <w:iCs/>
                <w:sz w:val="20"/>
                <w:szCs w:val="20"/>
              </w:rPr>
              <w:t xml:space="preserve"> be completed and submitted by the child’s social worker.</w:t>
            </w:r>
          </w:p>
        </w:tc>
        <w:tc>
          <w:tcPr>
            <w:tcW w:w="709" w:type="dxa"/>
            <w:shd w:val="clear" w:color="auto" w:fill="CBE9EA"/>
          </w:tcPr>
          <w:p w14:paraId="255DE8B2" w14:textId="479F6CF3" w:rsidR="00517455" w:rsidRPr="007F7018" w:rsidRDefault="00517455" w:rsidP="008A51B9">
            <w:pPr>
              <w:jc w:val="center"/>
              <w:rPr>
                <w:sz w:val="24"/>
                <w:szCs w:val="24"/>
              </w:rPr>
            </w:pPr>
          </w:p>
        </w:tc>
        <w:tc>
          <w:tcPr>
            <w:tcW w:w="680" w:type="dxa"/>
            <w:shd w:val="clear" w:color="auto" w:fill="CBE9EA"/>
          </w:tcPr>
          <w:p w14:paraId="1EB4ABF7" w14:textId="59A5C5BB" w:rsidR="00517455" w:rsidRPr="007F7018" w:rsidRDefault="00517455" w:rsidP="008A51B9">
            <w:pPr>
              <w:jc w:val="center"/>
              <w:rPr>
                <w:sz w:val="24"/>
                <w:szCs w:val="24"/>
              </w:rPr>
            </w:pPr>
          </w:p>
        </w:tc>
      </w:tr>
      <w:tr w:rsidR="00517455" w:rsidRPr="00F40B49" w14:paraId="6DCA13D3" w14:textId="77777777" w:rsidTr="00464239">
        <w:tc>
          <w:tcPr>
            <w:tcW w:w="9067" w:type="dxa"/>
          </w:tcPr>
          <w:p w14:paraId="70B23D90" w14:textId="220C1B28" w:rsidR="00517455" w:rsidRPr="007F7018" w:rsidRDefault="00517455" w:rsidP="00E27855">
            <w:pPr>
              <w:spacing w:line="240" w:lineRule="auto"/>
              <w:rPr>
                <w:sz w:val="24"/>
                <w:szCs w:val="24"/>
              </w:rPr>
            </w:pPr>
            <w:r w:rsidRPr="007F7018">
              <w:rPr>
                <w:sz w:val="24"/>
                <w:szCs w:val="24"/>
              </w:rPr>
              <w:t>Was your child previously in Care, but then immediately either adopted (including being adopted from abroad), became subject to a Child Arrangements Order</w:t>
            </w:r>
            <w:r w:rsidR="00987807" w:rsidRPr="007F7018">
              <w:rPr>
                <w:sz w:val="24"/>
                <w:szCs w:val="24"/>
              </w:rPr>
              <w:t>, Residence Order,</w:t>
            </w:r>
            <w:r w:rsidRPr="007F7018">
              <w:rPr>
                <w:sz w:val="24"/>
                <w:szCs w:val="24"/>
              </w:rPr>
              <w:t xml:space="preserve"> or a Special Guardianship Order?</w:t>
            </w:r>
          </w:p>
          <w:p w14:paraId="2A02F7FC" w14:textId="731DF6CE" w:rsidR="00517455" w:rsidRPr="007F7018" w:rsidRDefault="00517455" w:rsidP="00E27855">
            <w:pPr>
              <w:spacing w:after="20" w:line="240" w:lineRule="auto"/>
              <w:ind w:left="34"/>
              <w:rPr>
                <w:b/>
                <w:bCs/>
                <w:sz w:val="20"/>
                <w:szCs w:val="20"/>
              </w:rPr>
            </w:pPr>
            <w:r w:rsidRPr="007F7018">
              <w:rPr>
                <w:b/>
                <w:bCs/>
                <w:i/>
                <w:iCs/>
                <w:sz w:val="20"/>
                <w:szCs w:val="20"/>
              </w:rPr>
              <w:t xml:space="preserve">If </w:t>
            </w:r>
            <w:r w:rsidR="0006780A" w:rsidRPr="007F7018">
              <w:rPr>
                <w:b/>
                <w:bCs/>
                <w:i/>
                <w:iCs/>
                <w:sz w:val="20"/>
                <w:szCs w:val="20"/>
              </w:rPr>
              <w:t>y</w:t>
            </w:r>
            <w:r w:rsidRPr="007F7018">
              <w:rPr>
                <w:b/>
                <w:bCs/>
                <w:i/>
                <w:iCs/>
                <w:sz w:val="20"/>
                <w:szCs w:val="20"/>
              </w:rPr>
              <w:t>es</w:t>
            </w:r>
            <w:r w:rsidR="00751664" w:rsidRPr="007F7018">
              <w:rPr>
                <w:b/>
                <w:bCs/>
                <w:i/>
                <w:iCs/>
                <w:sz w:val="20"/>
                <w:szCs w:val="20"/>
              </w:rPr>
              <w:t>,</w:t>
            </w:r>
            <w:r w:rsidR="0006780A" w:rsidRPr="007F7018">
              <w:rPr>
                <w:b/>
                <w:bCs/>
                <w:i/>
                <w:iCs/>
                <w:sz w:val="20"/>
                <w:szCs w:val="20"/>
              </w:rPr>
              <w:t xml:space="preserve"> please</w:t>
            </w:r>
            <w:r w:rsidRPr="007F7018">
              <w:rPr>
                <w:b/>
                <w:bCs/>
                <w:i/>
                <w:iCs/>
                <w:sz w:val="20"/>
                <w:szCs w:val="20"/>
              </w:rPr>
              <w:t xml:space="preserve"> provide full details on a separate sheet.</w:t>
            </w:r>
          </w:p>
        </w:tc>
        <w:tc>
          <w:tcPr>
            <w:tcW w:w="709" w:type="dxa"/>
            <w:shd w:val="clear" w:color="auto" w:fill="CBE9EA"/>
          </w:tcPr>
          <w:p w14:paraId="4EF0426F" w14:textId="51F92DE9" w:rsidR="00517455" w:rsidRPr="007F7018" w:rsidRDefault="00517455" w:rsidP="008A51B9">
            <w:pPr>
              <w:jc w:val="center"/>
              <w:rPr>
                <w:sz w:val="24"/>
                <w:szCs w:val="24"/>
              </w:rPr>
            </w:pPr>
          </w:p>
        </w:tc>
        <w:tc>
          <w:tcPr>
            <w:tcW w:w="680" w:type="dxa"/>
            <w:shd w:val="clear" w:color="auto" w:fill="CBE9EA"/>
          </w:tcPr>
          <w:p w14:paraId="72317107" w14:textId="4A239432" w:rsidR="00517455" w:rsidRPr="007F7018" w:rsidRDefault="00517455" w:rsidP="008A51B9">
            <w:pPr>
              <w:jc w:val="center"/>
              <w:rPr>
                <w:sz w:val="24"/>
                <w:szCs w:val="24"/>
              </w:rPr>
            </w:pPr>
          </w:p>
        </w:tc>
      </w:tr>
      <w:tr w:rsidR="00517455" w:rsidRPr="00F40B49" w14:paraId="74B6003D" w14:textId="77777777" w:rsidTr="00464239">
        <w:tc>
          <w:tcPr>
            <w:tcW w:w="9067" w:type="dxa"/>
          </w:tcPr>
          <w:p w14:paraId="7C677046" w14:textId="77777777" w:rsidR="00517455" w:rsidRPr="007F7018" w:rsidRDefault="00517455" w:rsidP="00E27855">
            <w:pPr>
              <w:spacing w:line="240" w:lineRule="auto"/>
              <w:rPr>
                <w:sz w:val="24"/>
                <w:szCs w:val="24"/>
              </w:rPr>
            </w:pPr>
            <w:r w:rsidRPr="007F7018">
              <w:rPr>
                <w:sz w:val="24"/>
                <w:szCs w:val="24"/>
              </w:rPr>
              <w:t>Is your child a twin or triplet, etc. (one of a multiple birth)?</w:t>
            </w:r>
          </w:p>
        </w:tc>
        <w:tc>
          <w:tcPr>
            <w:tcW w:w="709" w:type="dxa"/>
            <w:shd w:val="clear" w:color="auto" w:fill="CBE9EA"/>
          </w:tcPr>
          <w:p w14:paraId="274B198E" w14:textId="79942286" w:rsidR="00517455" w:rsidRPr="007F7018" w:rsidRDefault="00517455" w:rsidP="008A51B9">
            <w:pPr>
              <w:jc w:val="center"/>
              <w:rPr>
                <w:sz w:val="24"/>
                <w:szCs w:val="24"/>
              </w:rPr>
            </w:pPr>
          </w:p>
        </w:tc>
        <w:tc>
          <w:tcPr>
            <w:tcW w:w="680" w:type="dxa"/>
            <w:shd w:val="clear" w:color="auto" w:fill="CBE9EA"/>
          </w:tcPr>
          <w:p w14:paraId="07201443" w14:textId="5F632520" w:rsidR="00517455" w:rsidRPr="007F7018" w:rsidRDefault="00517455" w:rsidP="008A51B9">
            <w:pPr>
              <w:jc w:val="center"/>
              <w:rPr>
                <w:sz w:val="24"/>
                <w:szCs w:val="24"/>
              </w:rPr>
            </w:pPr>
          </w:p>
        </w:tc>
      </w:tr>
      <w:tr w:rsidR="00517455" w:rsidRPr="00F40B49" w14:paraId="7327F2A8" w14:textId="77777777" w:rsidTr="00464239">
        <w:tc>
          <w:tcPr>
            <w:tcW w:w="9067" w:type="dxa"/>
          </w:tcPr>
          <w:p w14:paraId="05342351" w14:textId="77777777" w:rsidR="00517455" w:rsidRPr="007F7018" w:rsidRDefault="00517455" w:rsidP="00E27855">
            <w:pPr>
              <w:spacing w:line="240" w:lineRule="auto"/>
              <w:ind w:left="34"/>
              <w:rPr>
                <w:sz w:val="24"/>
                <w:szCs w:val="24"/>
              </w:rPr>
            </w:pPr>
            <w:r w:rsidRPr="007F7018">
              <w:rPr>
                <w:sz w:val="24"/>
                <w:szCs w:val="24"/>
              </w:rPr>
              <w:t xml:space="preserve">Is your child a member of a Service or Crown Servant family, who are returning/moving to a new address to take up duties? </w:t>
            </w:r>
          </w:p>
          <w:p w14:paraId="3C3B9758" w14:textId="37F65668" w:rsidR="00517455" w:rsidRPr="007F7018" w:rsidRDefault="00517455" w:rsidP="00E27855">
            <w:pPr>
              <w:spacing w:after="20" w:line="240" w:lineRule="auto"/>
              <w:rPr>
                <w:sz w:val="24"/>
                <w:szCs w:val="24"/>
              </w:rPr>
            </w:pPr>
            <w:r w:rsidRPr="007F7018">
              <w:rPr>
                <w:b/>
                <w:bCs/>
                <w:i/>
                <w:iCs/>
                <w:sz w:val="20"/>
                <w:szCs w:val="20"/>
              </w:rPr>
              <w:t xml:space="preserve">If </w:t>
            </w:r>
            <w:r w:rsidR="00E64880" w:rsidRPr="007F7018">
              <w:rPr>
                <w:b/>
                <w:bCs/>
                <w:i/>
                <w:iCs/>
                <w:sz w:val="20"/>
                <w:szCs w:val="20"/>
              </w:rPr>
              <w:t>y</w:t>
            </w:r>
            <w:r w:rsidRPr="007F7018">
              <w:rPr>
                <w:b/>
                <w:bCs/>
                <w:i/>
                <w:iCs/>
                <w:sz w:val="20"/>
                <w:szCs w:val="20"/>
              </w:rPr>
              <w:t>es</w:t>
            </w:r>
            <w:r w:rsidR="00D22445" w:rsidRPr="007F7018">
              <w:rPr>
                <w:b/>
                <w:bCs/>
                <w:i/>
                <w:iCs/>
                <w:sz w:val="20"/>
                <w:szCs w:val="20"/>
              </w:rPr>
              <w:t>,</w:t>
            </w:r>
            <w:r w:rsidR="00E64880" w:rsidRPr="007F7018">
              <w:rPr>
                <w:b/>
                <w:bCs/>
                <w:i/>
                <w:iCs/>
                <w:sz w:val="20"/>
                <w:szCs w:val="20"/>
              </w:rPr>
              <w:t xml:space="preserve"> you </w:t>
            </w:r>
            <w:r w:rsidR="004368CE" w:rsidRPr="004368CE">
              <w:rPr>
                <w:b/>
                <w:bCs/>
                <w:i/>
                <w:iCs/>
                <w:sz w:val="20"/>
                <w:szCs w:val="20"/>
                <w:u w:val="single"/>
              </w:rPr>
              <w:t>MUST</w:t>
            </w:r>
            <w:r w:rsidRPr="007F7018">
              <w:rPr>
                <w:b/>
                <w:bCs/>
                <w:i/>
                <w:iCs/>
                <w:sz w:val="20"/>
                <w:szCs w:val="20"/>
              </w:rPr>
              <w:t xml:space="preserve"> provide proof of Posting.</w:t>
            </w:r>
          </w:p>
        </w:tc>
        <w:tc>
          <w:tcPr>
            <w:tcW w:w="709" w:type="dxa"/>
            <w:shd w:val="clear" w:color="auto" w:fill="CBE9EA"/>
          </w:tcPr>
          <w:p w14:paraId="5529D84B" w14:textId="0FC1A3C8" w:rsidR="00517455" w:rsidRPr="007F7018" w:rsidRDefault="00517455" w:rsidP="008A51B9">
            <w:pPr>
              <w:jc w:val="center"/>
              <w:rPr>
                <w:sz w:val="24"/>
                <w:szCs w:val="24"/>
              </w:rPr>
            </w:pPr>
          </w:p>
        </w:tc>
        <w:tc>
          <w:tcPr>
            <w:tcW w:w="680" w:type="dxa"/>
            <w:shd w:val="clear" w:color="auto" w:fill="CBE9EA"/>
          </w:tcPr>
          <w:p w14:paraId="415BA078" w14:textId="42FD7015" w:rsidR="00517455" w:rsidRPr="007F7018" w:rsidRDefault="00517455" w:rsidP="008A51B9">
            <w:pPr>
              <w:jc w:val="center"/>
              <w:rPr>
                <w:sz w:val="24"/>
                <w:szCs w:val="24"/>
              </w:rPr>
            </w:pPr>
          </w:p>
        </w:tc>
      </w:tr>
    </w:tbl>
    <w:p w14:paraId="5AD9D065" w14:textId="77777777" w:rsidR="00BC69B8" w:rsidRDefault="00BC69B8" w:rsidP="00EF7EB4">
      <w:pPr>
        <w:jc w:val="both"/>
        <w:rPr>
          <w:b/>
          <w:u w:val="single"/>
        </w:rPr>
      </w:pPr>
    </w:p>
    <w:p w14:paraId="6E62196C" w14:textId="77777777" w:rsidR="00BC69B8" w:rsidRDefault="00BC69B8">
      <w:pPr>
        <w:spacing w:line="240" w:lineRule="auto"/>
        <w:rPr>
          <w:b/>
          <w:u w:val="single"/>
        </w:rPr>
      </w:pPr>
      <w:r>
        <w:rPr>
          <w:b/>
          <w:u w:val="single"/>
        </w:rPr>
        <w:br w:type="page"/>
      </w:r>
    </w:p>
    <w:p w14:paraId="7FD74148" w14:textId="45E21476" w:rsidR="00EF7EB4" w:rsidRPr="005F63DC" w:rsidRDefault="00EF7EB4" w:rsidP="00F67ACE">
      <w:pPr>
        <w:pStyle w:val="Heading2"/>
      </w:pPr>
      <w:r w:rsidRPr="005F63DC">
        <w:lastRenderedPageBreak/>
        <w:t>Moving address</w:t>
      </w:r>
    </w:p>
    <w:p w14:paraId="4DB8B750" w14:textId="36817BF1" w:rsidR="00D63586" w:rsidRPr="007F7018" w:rsidRDefault="00D63586" w:rsidP="00D63586">
      <w:pPr>
        <w:pStyle w:val="BodyText"/>
      </w:pPr>
      <w:r w:rsidRPr="005B3054">
        <w:t xml:space="preserve">If you are </w:t>
      </w:r>
      <w:r w:rsidR="00F81ABA" w:rsidRPr="005B3054">
        <w:t xml:space="preserve">moving </w:t>
      </w:r>
      <w:r w:rsidR="00191DD8" w:rsidRPr="005B3054">
        <w:t>address,</w:t>
      </w:r>
      <w:r w:rsidR="00F81ABA" w:rsidRPr="005B3054">
        <w:t xml:space="preserve"> </w:t>
      </w:r>
      <w:r w:rsidR="00745AA0" w:rsidRPr="005B3054">
        <w:t xml:space="preserve">you </w:t>
      </w:r>
      <w:r w:rsidR="00745AA0" w:rsidRPr="00191DD8">
        <w:rPr>
          <w:b/>
          <w:bCs/>
        </w:rPr>
        <w:t>must</w:t>
      </w:r>
      <w:r w:rsidR="00F81ABA" w:rsidRPr="005B3054">
        <w:t xml:space="preserve"> provide independent confirmation</w:t>
      </w:r>
      <w:r w:rsidR="00D418FC" w:rsidRPr="005B3054">
        <w:t>:</w:t>
      </w:r>
    </w:p>
    <w:p w14:paraId="425D66E2" w14:textId="77777777" w:rsidR="00D63586" w:rsidRPr="00D06AEA" w:rsidRDefault="00D63586" w:rsidP="00D63586">
      <w:pPr>
        <w:pStyle w:val="BodyText"/>
        <w:rPr>
          <w:sz w:val="16"/>
          <w:szCs w:val="16"/>
        </w:rPr>
      </w:pPr>
      <w:bookmarkStart w:id="1" w:name="Examples_of_independent_confirmation_of_"/>
      <w:bookmarkStart w:id="2" w:name="•_a_solicitor’s_letter_confirming_the_ex"/>
      <w:bookmarkEnd w:id="1"/>
      <w:bookmarkEnd w:id="2"/>
    </w:p>
    <w:p w14:paraId="11EE37A2" w14:textId="11A46F2A" w:rsidR="00D63586" w:rsidRPr="005B3054" w:rsidRDefault="00D63586" w:rsidP="00D63586">
      <w:pPr>
        <w:pStyle w:val="ListParagraph"/>
        <w:widowControl w:val="0"/>
        <w:numPr>
          <w:ilvl w:val="0"/>
          <w:numId w:val="7"/>
        </w:numPr>
        <w:tabs>
          <w:tab w:val="left" w:pos="1120"/>
          <w:tab w:val="left" w:pos="1121"/>
        </w:tabs>
        <w:autoSpaceDE w:val="0"/>
        <w:autoSpaceDN w:val="0"/>
        <w:spacing w:line="292" w:lineRule="exact"/>
        <w:ind w:left="567"/>
        <w:contextualSpacing w:val="0"/>
        <w:rPr>
          <w:rFonts w:ascii="Symbol" w:hAnsi="Symbol" w:hint="eastAsia"/>
        </w:rPr>
      </w:pPr>
      <w:r w:rsidRPr="005B3054">
        <w:t>a</w:t>
      </w:r>
      <w:r w:rsidRPr="005B3054">
        <w:rPr>
          <w:spacing w:val="-2"/>
        </w:rPr>
        <w:t xml:space="preserve"> </w:t>
      </w:r>
      <w:r w:rsidRPr="005B3054">
        <w:t>solicitor’s</w:t>
      </w:r>
      <w:r w:rsidRPr="005B3054">
        <w:rPr>
          <w:spacing w:val="-2"/>
        </w:rPr>
        <w:t xml:space="preserve"> </w:t>
      </w:r>
      <w:r w:rsidRPr="005B3054">
        <w:t>letter</w:t>
      </w:r>
      <w:r w:rsidRPr="005B3054">
        <w:rPr>
          <w:spacing w:val="-2"/>
        </w:rPr>
        <w:t xml:space="preserve"> </w:t>
      </w:r>
      <w:r w:rsidRPr="005B3054">
        <w:t>confirming</w:t>
      </w:r>
      <w:r w:rsidRPr="005B3054">
        <w:rPr>
          <w:spacing w:val="-3"/>
        </w:rPr>
        <w:t xml:space="preserve"> </w:t>
      </w:r>
      <w:r w:rsidRPr="005B3054">
        <w:t>the</w:t>
      </w:r>
      <w:r w:rsidRPr="005B3054">
        <w:rPr>
          <w:spacing w:val="-4"/>
        </w:rPr>
        <w:t xml:space="preserve"> </w:t>
      </w:r>
      <w:r w:rsidRPr="005B3054">
        <w:t>exchange</w:t>
      </w:r>
      <w:r w:rsidRPr="005B3054">
        <w:rPr>
          <w:spacing w:val="-4"/>
        </w:rPr>
        <w:t xml:space="preserve"> </w:t>
      </w:r>
      <w:r w:rsidRPr="005B3054">
        <w:t>of</w:t>
      </w:r>
      <w:r w:rsidRPr="005B3054">
        <w:rPr>
          <w:spacing w:val="-3"/>
        </w:rPr>
        <w:t xml:space="preserve"> </w:t>
      </w:r>
      <w:r w:rsidRPr="005B3054">
        <w:t>contracts</w:t>
      </w:r>
      <w:r w:rsidRPr="005B3054">
        <w:rPr>
          <w:spacing w:val="-2"/>
        </w:rPr>
        <w:t xml:space="preserve"> </w:t>
      </w:r>
      <w:r w:rsidRPr="005B3054">
        <w:t>with</w:t>
      </w:r>
      <w:r w:rsidRPr="005B3054">
        <w:rPr>
          <w:spacing w:val="-2"/>
        </w:rPr>
        <w:t xml:space="preserve"> </w:t>
      </w:r>
      <w:r w:rsidRPr="005B3054">
        <w:t>a</w:t>
      </w:r>
      <w:r w:rsidRPr="005B3054">
        <w:rPr>
          <w:spacing w:val="-1"/>
        </w:rPr>
        <w:t xml:space="preserve"> </w:t>
      </w:r>
      <w:r w:rsidRPr="005B3054">
        <w:t>completion</w:t>
      </w:r>
      <w:r w:rsidRPr="005B3054">
        <w:rPr>
          <w:spacing w:val="-4"/>
        </w:rPr>
        <w:t xml:space="preserve"> </w:t>
      </w:r>
      <w:r w:rsidRPr="005B3054">
        <w:t>date</w:t>
      </w:r>
      <w:r w:rsidR="004B1F0C" w:rsidRPr="005B3054">
        <w:t>.</w:t>
      </w:r>
    </w:p>
    <w:p w14:paraId="7AD905E2" w14:textId="218D19CC" w:rsidR="00D63586" w:rsidRPr="005B3054" w:rsidRDefault="00D63586" w:rsidP="00D63586">
      <w:pPr>
        <w:pStyle w:val="ListParagraph"/>
        <w:widowControl w:val="0"/>
        <w:numPr>
          <w:ilvl w:val="0"/>
          <w:numId w:val="7"/>
        </w:numPr>
        <w:tabs>
          <w:tab w:val="left" w:pos="1120"/>
          <w:tab w:val="left" w:pos="1121"/>
        </w:tabs>
        <w:autoSpaceDE w:val="0"/>
        <w:autoSpaceDN w:val="0"/>
        <w:spacing w:line="292" w:lineRule="exact"/>
        <w:ind w:left="567"/>
        <w:contextualSpacing w:val="0"/>
        <w:rPr>
          <w:rFonts w:ascii="Symbol" w:hAnsi="Symbol" w:hint="eastAsia"/>
        </w:rPr>
      </w:pPr>
      <w:bookmarkStart w:id="3" w:name="•_a_tenancy_agreement_signed_by_both_par"/>
      <w:bookmarkEnd w:id="3"/>
      <w:r w:rsidRPr="005B3054">
        <w:t>a</w:t>
      </w:r>
      <w:r w:rsidRPr="005B3054">
        <w:rPr>
          <w:spacing w:val="-2"/>
        </w:rPr>
        <w:t xml:space="preserve"> </w:t>
      </w:r>
      <w:r w:rsidRPr="005B3054">
        <w:t>tenancy</w:t>
      </w:r>
      <w:r w:rsidRPr="005B3054">
        <w:rPr>
          <w:spacing w:val="-5"/>
        </w:rPr>
        <w:t xml:space="preserve"> </w:t>
      </w:r>
      <w:r w:rsidRPr="005B3054">
        <w:t>agreement</w:t>
      </w:r>
      <w:r w:rsidRPr="005B3054">
        <w:rPr>
          <w:spacing w:val="-3"/>
        </w:rPr>
        <w:t xml:space="preserve"> </w:t>
      </w:r>
      <w:r w:rsidRPr="005B3054">
        <w:t>signed</w:t>
      </w:r>
      <w:r w:rsidRPr="005B3054">
        <w:rPr>
          <w:spacing w:val="-4"/>
        </w:rPr>
        <w:t xml:space="preserve"> </w:t>
      </w:r>
      <w:r w:rsidRPr="005B3054">
        <w:t>by</w:t>
      </w:r>
      <w:r w:rsidRPr="005B3054">
        <w:rPr>
          <w:spacing w:val="-2"/>
        </w:rPr>
        <w:t xml:space="preserve"> </w:t>
      </w:r>
      <w:r w:rsidRPr="005B3054">
        <w:t>both</w:t>
      </w:r>
      <w:r w:rsidRPr="005B3054">
        <w:rPr>
          <w:spacing w:val="-2"/>
        </w:rPr>
        <w:t xml:space="preserve"> </w:t>
      </w:r>
      <w:r w:rsidRPr="005B3054">
        <w:t>parties</w:t>
      </w:r>
      <w:r w:rsidR="004B1F0C" w:rsidRPr="005B3054">
        <w:t>.</w:t>
      </w:r>
    </w:p>
    <w:p w14:paraId="72C3AC9B" w14:textId="3D236347" w:rsidR="00D63586" w:rsidRPr="005B3054" w:rsidRDefault="00D63586" w:rsidP="00D63586">
      <w:pPr>
        <w:pStyle w:val="ListParagraph"/>
        <w:widowControl w:val="0"/>
        <w:numPr>
          <w:ilvl w:val="0"/>
          <w:numId w:val="7"/>
        </w:numPr>
        <w:tabs>
          <w:tab w:val="left" w:pos="1120"/>
          <w:tab w:val="left" w:pos="1121"/>
        </w:tabs>
        <w:autoSpaceDE w:val="0"/>
        <w:autoSpaceDN w:val="0"/>
        <w:spacing w:line="293" w:lineRule="exact"/>
        <w:ind w:left="567"/>
        <w:contextualSpacing w:val="0"/>
        <w:rPr>
          <w:rFonts w:ascii="Symbol" w:hAnsi="Symbol" w:hint="eastAsia"/>
        </w:rPr>
      </w:pPr>
      <w:bookmarkStart w:id="4" w:name="•_a_utility_bill_dated_within_three_mont"/>
      <w:bookmarkEnd w:id="4"/>
      <w:r w:rsidRPr="005B3054">
        <w:t>a</w:t>
      </w:r>
      <w:r w:rsidRPr="005B3054">
        <w:rPr>
          <w:spacing w:val="-2"/>
        </w:rPr>
        <w:t xml:space="preserve"> </w:t>
      </w:r>
      <w:r w:rsidRPr="005B3054">
        <w:t>utility</w:t>
      </w:r>
      <w:r w:rsidRPr="005B3054">
        <w:rPr>
          <w:spacing w:val="-1"/>
        </w:rPr>
        <w:t xml:space="preserve"> </w:t>
      </w:r>
      <w:r w:rsidRPr="005B3054">
        <w:t>bill</w:t>
      </w:r>
      <w:r w:rsidRPr="005B3054">
        <w:rPr>
          <w:spacing w:val="-1"/>
        </w:rPr>
        <w:t xml:space="preserve"> </w:t>
      </w:r>
      <w:r w:rsidRPr="005B3054">
        <w:t>dated</w:t>
      </w:r>
      <w:r w:rsidRPr="005B3054">
        <w:rPr>
          <w:spacing w:val="-1"/>
        </w:rPr>
        <w:t xml:space="preserve"> </w:t>
      </w:r>
      <w:r w:rsidRPr="005B3054">
        <w:t>within</w:t>
      </w:r>
      <w:r w:rsidRPr="005B3054">
        <w:rPr>
          <w:spacing w:val="-4"/>
        </w:rPr>
        <w:t xml:space="preserve"> </w:t>
      </w:r>
      <w:r w:rsidRPr="005B3054">
        <w:t>three</w:t>
      </w:r>
      <w:r w:rsidRPr="005B3054">
        <w:rPr>
          <w:spacing w:val="-2"/>
        </w:rPr>
        <w:t xml:space="preserve"> </w:t>
      </w:r>
      <w:r w:rsidRPr="005B3054">
        <w:t>months</w:t>
      </w:r>
      <w:r w:rsidRPr="005B3054">
        <w:rPr>
          <w:spacing w:val="-1"/>
        </w:rPr>
        <w:t xml:space="preserve"> </w:t>
      </w:r>
      <w:r w:rsidRPr="005B3054">
        <w:t>prior</w:t>
      </w:r>
      <w:r w:rsidRPr="005B3054">
        <w:rPr>
          <w:spacing w:val="-1"/>
        </w:rPr>
        <w:t xml:space="preserve"> </w:t>
      </w:r>
      <w:r w:rsidRPr="005B3054">
        <w:t>to</w:t>
      </w:r>
      <w:r w:rsidRPr="005B3054">
        <w:rPr>
          <w:spacing w:val="-5"/>
        </w:rPr>
        <w:t xml:space="preserve"> </w:t>
      </w:r>
      <w:r w:rsidRPr="005B3054">
        <w:t>submission</w:t>
      </w:r>
      <w:r w:rsidR="004B1F0C" w:rsidRPr="005B3054">
        <w:t>.</w:t>
      </w:r>
    </w:p>
    <w:p w14:paraId="57C199BD" w14:textId="77777777" w:rsidR="00D63586" w:rsidRPr="00D06AEA" w:rsidRDefault="00D63586" w:rsidP="00D63586">
      <w:pPr>
        <w:pStyle w:val="BodyText"/>
        <w:rPr>
          <w:sz w:val="16"/>
          <w:szCs w:val="16"/>
        </w:rPr>
      </w:pPr>
    </w:p>
    <w:p w14:paraId="0D785978" w14:textId="77777777" w:rsidR="00D06AEA" w:rsidRPr="00D06AEA" w:rsidRDefault="00D06AEA" w:rsidP="00D06AEA">
      <w:pPr>
        <w:pStyle w:val="BodyText"/>
      </w:pPr>
      <w:r w:rsidRPr="00D06AEA">
        <w:t xml:space="preserve">If you are moving in with a friend/relative/partner you </w:t>
      </w:r>
      <w:r w:rsidRPr="00D06AEA">
        <w:rPr>
          <w:b/>
          <w:bCs/>
        </w:rPr>
        <w:t>must</w:t>
      </w:r>
      <w:r w:rsidRPr="00D06AEA">
        <w:t xml:space="preserve"> provide proof of their address as above </w:t>
      </w:r>
      <w:r w:rsidRPr="00D06AEA">
        <w:rPr>
          <w:b/>
          <w:bCs/>
        </w:rPr>
        <w:t>and </w:t>
      </w:r>
      <w:r w:rsidRPr="00D06AEA">
        <w:t>a letter/email from the friend/relative/partner confirming the situation, including moving dates, </w:t>
      </w:r>
      <w:r w:rsidRPr="00D06AEA">
        <w:rPr>
          <w:b/>
          <w:bCs/>
        </w:rPr>
        <w:t>and </w:t>
      </w:r>
      <w:r w:rsidRPr="00D06AEA">
        <w:t xml:space="preserve">proof that you have/are leaving the current/previous address, such as notice to quit the tenancy or proof that your property has sold. </w:t>
      </w:r>
    </w:p>
    <w:p w14:paraId="7FF4F944" w14:textId="77777777" w:rsidR="00D06AEA" w:rsidRPr="00D06AEA" w:rsidRDefault="00D06AEA" w:rsidP="00D63586">
      <w:pPr>
        <w:pStyle w:val="BodyText"/>
        <w:rPr>
          <w:sz w:val="16"/>
          <w:szCs w:val="16"/>
        </w:rPr>
      </w:pPr>
    </w:p>
    <w:p w14:paraId="3933C300" w14:textId="1BB4BE4B" w:rsidR="00D63586" w:rsidRPr="007F7018" w:rsidRDefault="00D63586" w:rsidP="00D63586">
      <w:pPr>
        <w:pStyle w:val="BodyText"/>
      </w:pPr>
      <w:r w:rsidRPr="005B3054">
        <w:t>If</w:t>
      </w:r>
      <w:r w:rsidRPr="005B3054">
        <w:rPr>
          <w:spacing w:val="-2"/>
        </w:rPr>
        <w:t xml:space="preserve"> </w:t>
      </w:r>
      <w:r w:rsidRPr="005B3054">
        <w:t>the</w:t>
      </w:r>
      <w:r w:rsidRPr="005B3054">
        <w:rPr>
          <w:spacing w:val="-1"/>
        </w:rPr>
        <w:t xml:space="preserve"> </w:t>
      </w:r>
      <w:r w:rsidRPr="005B3054">
        <w:t>child</w:t>
      </w:r>
      <w:r w:rsidRPr="005B3054">
        <w:rPr>
          <w:spacing w:val="-1"/>
        </w:rPr>
        <w:t xml:space="preserve"> </w:t>
      </w:r>
      <w:r w:rsidRPr="005B3054">
        <w:t>is</w:t>
      </w:r>
      <w:r w:rsidRPr="005B3054">
        <w:rPr>
          <w:spacing w:val="-4"/>
        </w:rPr>
        <w:t xml:space="preserve"> </w:t>
      </w:r>
      <w:r w:rsidRPr="005B3054">
        <w:t>from</w:t>
      </w:r>
      <w:r w:rsidRPr="005B3054">
        <w:rPr>
          <w:spacing w:val="-2"/>
        </w:rPr>
        <w:t xml:space="preserve"> </w:t>
      </w:r>
      <w:r w:rsidRPr="005B3054">
        <w:t>a family</w:t>
      </w:r>
      <w:r w:rsidRPr="005B3054">
        <w:rPr>
          <w:spacing w:val="-1"/>
        </w:rPr>
        <w:t xml:space="preserve"> </w:t>
      </w:r>
      <w:r w:rsidRPr="005B3054">
        <w:t>of</w:t>
      </w:r>
      <w:r w:rsidRPr="005B3054">
        <w:rPr>
          <w:spacing w:val="-4"/>
        </w:rPr>
        <w:t xml:space="preserve"> </w:t>
      </w:r>
      <w:r w:rsidRPr="005B3054">
        <w:t>a</w:t>
      </w:r>
      <w:r w:rsidRPr="005B3054">
        <w:rPr>
          <w:spacing w:val="-1"/>
        </w:rPr>
        <w:t xml:space="preserve"> </w:t>
      </w:r>
      <w:r w:rsidRPr="005B3054">
        <w:t>Crown</w:t>
      </w:r>
      <w:r w:rsidRPr="005B3054">
        <w:rPr>
          <w:spacing w:val="-1"/>
        </w:rPr>
        <w:t xml:space="preserve"> </w:t>
      </w:r>
      <w:r w:rsidRPr="005B3054">
        <w:t>Servant</w:t>
      </w:r>
      <w:r w:rsidRPr="005B3054">
        <w:rPr>
          <w:spacing w:val="-2"/>
        </w:rPr>
        <w:t xml:space="preserve"> </w:t>
      </w:r>
      <w:r w:rsidRPr="005B3054">
        <w:t>or</w:t>
      </w:r>
      <w:r w:rsidRPr="005B3054">
        <w:rPr>
          <w:spacing w:val="-1"/>
        </w:rPr>
        <w:t xml:space="preserve"> </w:t>
      </w:r>
      <w:r w:rsidRPr="005B3054">
        <w:t>of</w:t>
      </w:r>
      <w:r w:rsidRPr="005B3054">
        <w:rPr>
          <w:spacing w:val="-1"/>
        </w:rPr>
        <w:t xml:space="preserve"> </w:t>
      </w:r>
      <w:r w:rsidRPr="005B3054">
        <w:t>UK</w:t>
      </w:r>
      <w:r w:rsidRPr="005B3054">
        <w:rPr>
          <w:spacing w:val="-1"/>
        </w:rPr>
        <w:t xml:space="preserve"> </w:t>
      </w:r>
      <w:r w:rsidRPr="005B3054">
        <w:t>Service</w:t>
      </w:r>
      <w:r w:rsidRPr="005B3054">
        <w:rPr>
          <w:spacing w:val="-2"/>
        </w:rPr>
        <w:t xml:space="preserve"> </w:t>
      </w:r>
      <w:r w:rsidRPr="005B3054">
        <w:t>Personnel,</w:t>
      </w:r>
      <w:r w:rsidRPr="005B3054">
        <w:rPr>
          <w:spacing w:val="-1"/>
        </w:rPr>
        <w:t xml:space="preserve"> </w:t>
      </w:r>
      <w:r w:rsidRPr="005B3054">
        <w:t>we</w:t>
      </w:r>
      <w:r w:rsidRPr="005B3054">
        <w:rPr>
          <w:spacing w:val="-1"/>
        </w:rPr>
        <w:t xml:space="preserve"> </w:t>
      </w:r>
      <w:r w:rsidRPr="005B3054">
        <w:t>will</w:t>
      </w:r>
      <w:r w:rsidRPr="005B3054">
        <w:rPr>
          <w:spacing w:val="-2"/>
        </w:rPr>
        <w:t xml:space="preserve"> </w:t>
      </w:r>
      <w:r w:rsidRPr="005B3054">
        <w:t>accept</w:t>
      </w:r>
      <w:r w:rsidRPr="005B3054">
        <w:rPr>
          <w:spacing w:val="-3"/>
        </w:rPr>
        <w:t xml:space="preserve"> </w:t>
      </w:r>
      <w:r w:rsidRPr="005B3054">
        <w:t>a</w:t>
      </w:r>
      <w:r w:rsidRPr="005B3054">
        <w:rPr>
          <w:spacing w:val="-1"/>
        </w:rPr>
        <w:t xml:space="preserve"> </w:t>
      </w:r>
      <w:r w:rsidRPr="005B3054">
        <w:t>letter</w:t>
      </w:r>
      <w:r w:rsidRPr="005B3054">
        <w:rPr>
          <w:spacing w:val="-64"/>
        </w:rPr>
        <w:t xml:space="preserve"> </w:t>
      </w:r>
      <w:r w:rsidRPr="005B3054">
        <w:t>from the MOD, FCO</w:t>
      </w:r>
      <w:r w:rsidRPr="005B3054">
        <w:rPr>
          <w:spacing w:val="-2"/>
        </w:rPr>
        <w:t xml:space="preserve"> </w:t>
      </w:r>
      <w:r w:rsidRPr="005B3054">
        <w:t>or</w:t>
      </w:r>
      <w:r w:rsidRPr="005B3054">
        <w:rPr>
          <w:spacing w:val="-5"/>
        </w:rPr>
        <w:t xml:space="preserve"> </w:t>
      </w:r>
      <w:r w:rsidRPr="005B3054">
        <w:t>GCHQ declaring a</w:t>
      </w:r>
      <w:r w:rsidRPr="005B3054">
        <w:rPr>
          <w:spacing w:val="1"/>
        </w:rPr>
        <w:t xml:space="preserve"> </w:t>
      </w:r>
      <w:r w:rsidRPr="005B3054">
        <w:t>return date</w:t>
      </w:r>
      <w:r w:rsidRPr="005B3054">
        <w:rPr>
          <w:spacing w:val="-2"/>
        </w:rPr>
        <w:t xml:space="preserve"> </w:t>
      </w:r>
      <w:r w:rsidRPr="005B3054">
        <w:t>and</w:t>
      </w:r>
      <w:r w:rsidRPr="005B3054">
        <w:rPr>
          <w:spacing w:val="-2"/>
        </w:rPr>
        <w:t xml:space="preserve"> </w:t>
      </w:r>
      <w:r w:rsidRPr="005B3054">
        <w:t>residency</w:t>
      </w:r>
      <w:r w:rsidRPr="005B3054">
        <w:rPr>
          <w:spacing w:val="-3"/>
        </w:rPr>
        <w:t xml:space="preserve"> </w:t>
      </w:r>
      <w:r w:rsidRPr="005B3054">
        <w:t>area.</w:t>
      </w:r>
    </w:p>
    <w:p w14:paraId="2169A348" w14:textId="77777777" w:rsidR="00EF7EB4" w:rsidRPr="00D06AEA" w:rsidRDefault="00EF7EB4" w:rsidP="00EF7EB4">
      <w:pPr>
        <w:jc w:val="both"/>
        <w:rPr>
          <w:sz w:val="16"/>
          <w:szCs w:val="16"/>
          <w:lang w:eastAsia="en-GB"/>
        </w:rPr>
      </w:pPr>
    </w:p>
    <w:p w14:paraId="6976D13E" w14:textId="22B6C867" w:rsidR="00B81D56" w:rsidRPr="007F7018" w:rsidRDefault="00B81D56" w:rsidP="00EF7EB4">
      <w:pPr>
        <w:jc w:val="both"/>
        <w:rPr>
          <w:lang w:eastAsia="en-GB"/>
        </w:rPr>
      </w:pPr>
      <w:r w:rsidRPr="007F7018">
        <w:rPr>
          <w:lang w:eastAsia="en-GB"/>
        </w:rPr>
        <w:t xml:space="preserve">Please see the relevant </w:t>
      </w:r>
      <w:hyperlink r:id="rId10" w:history="1">
        <w:r w:rsidRPr="00F71267">
          <w:rPr>
            <w:rStyle w:val="Hyperlink"/>
            <w:rFonts w:cs="Arial"/>
            <w:lang w:eastAsia="en-GB"/>
          </w:rPr>
          <w:t>Parents’ Guide</w:t>
        </w:r>
      </w:hyperlink>
      <w:r w:rsidRPr="00F71267">
        <w:rPr>
          <w:lang w:eastAsia="en-GB"/>
        </w:rPr>
        <w:t xml:space="preserve"> </w:t>
      </w:r>
      <w:r w:rsidRPr="007F7018">
        <w:rPr>
          <w:lang w:eastAsia="en-GB"/>
        </w:rPr>
        <w:t>for more information</w:t>
      </w:r>
      <w:r w:rsidR="003C1EE6" w:rsidRPr="007F7018">
        <w:rPr>
          <w:lang w:eastAsia="en-GB"/>
        </w:rPr>
        <w:t>.</w:t>
      </w:r>
    </w:p>
    <w:p w14:paraId="2A1C9448" w14:textId="77777777" w:rsidR="00B81D56" w:rsidRPr="00D06AEA" w:rsidRDefault="00B81D56" w:rsidP="00EF7EB4">
      <w:pPr>
        <w:jc w:val="both"/>
        <w:rPr>
          <w:sz w:val="16"/>
          <w:szCs w:val="16"/>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8470"/>
      </w:tblGrid>
      <w:tr w:rsidR="007F7018" w:rsidRPr="007F7018" w14:paraId="40C6B329" w14:textId="77777777" w:rsidTr="00F71267">
        <w:tc>
          <w:tcPr>
            <w:tcW w:w="1980" w:type="dxa"/>
          </w:tcPr>
          <w:p w14:paraId="6CA9B54E" w14:textId="1FF7DA2E" w:rsidR="008A67EA" w:rsidRPr="007F7018" w:rsidRDefault="00F71267" w:rsidP="00F71267">
            <w:pPr>
              <w:rPr>
                <w:sz w:val="24"/>
                <w:szCs w:val="24"/>
              </w:rPr>
            </w:pPr>
            <w:r w:rsidRPr="007F7018">
              <w:rPr>
                <w:sz w:val="24"/>
                <w:szCs w:val="24"/>
              </w:rPr>
              <w:t>Moving to</w:t>
            </w:r>
            <w:r w:rsidR="00D63586" w:rsidRPr="007F7018">
              <w:rPr>
                <w:sz w:val="24"/>
                <w:szCs w:val="24"/>
              </w:rPr>
              <w:t xml:space="preserve"> address</w:t>
            </w:r>
            <w:r w:rsidR="008A67EA" w:rsidRPr="007F7018">
              <w:rPr>
                <w:sz w:val="24"/>
                <w:szCs w:val="24"/>
              </w:rPr>
              <w:t xml:space="preserve"> and postcode</w:t>
            </w:r>
          </w:p>
        </w:tc>
        <w:tc>
          <w:tcPr>
            <w:tcW w:w="8470" w:type="dxa"/>
            <w:shd w:val="clear" w:color="auto" w:fill="CBE9EA"/>
          </w:tcPr>
          <w:p w14:paraId="527BAF1D" w14:textId="77777777" w:rsidR="00F77034" w:rsidRPr="007F7018" w:rsidRDefault="00F77034" w:rsidP="00A27C85">
            <w:pPr>
              <w:rPr>
                <w:sz w:val="24"/>
                <w:szCs w:val="24"/>
              </w:rPr>
            </w:pPr>
          </w:p>
          <w:p w14:paraId="459D5B5C" w14:textId="56F00EFC" w:rsidR="00F77034" w:rsidRPr="007F7018" w:rsidRDefault="00F77034" w:rsidP="00A27C85">
            <w:pPr>
              <w:rPr>
                <w:sz w:val="24"/>
                <w:szCs w:val="24"/>
              </w:rPr>
            </w:pPr>
          </w:p>
        </w:tc>
      </w:tr>
      <w:tr w:rsidR="007F7018" w:rsidRPr="007F7018" w14:paraId="44025D80" w14:textId="77777777" w:rsidTr="00F71267">
        <w:tc>
          <w:tcPr>
            <w:tcW w:w="1980" w:type="dxa"/>
          </w:tcPr>
          <w:p w14:paraId="5C8154B8" w14:textId="0D1DA326" w:rsidR="00EF7EB4" w:rsidRPr="007F7018" w:rsidRDefault="00F71267" w:rsidP="00A27C85">
            <w:pPr>
              <w:rPr>
                <w:sz w:val="24"/>
                <w:szCs w:val="24"/>
              </w:rPr>
            </w:pPr>
            <w:r w:rsidRPr="007F7018">
              <w:rPr>
                <w:sz w:val="24"/>
                <w:szCs w:val="24"/>
              </w:rPr>
              <w:t>M</w:t>
            </w:r>
            <w:r w:rsidR="00EF7EB4" w:rsidRPr="007F7018">
              <w:rPr>
                <w:sz w:val="24"/>
                <w:szCs w:val="24"/>
              </w:rPr>
              <w:t>ov</w:t>
            </w:r>
            <w:r w:rsidR="00781214">
              <w:rPr>
                <w:sz w:val="24"/>
                <w:szCs w:val="24"/>
              </w:rPr>
              <w:t>ing</w:t>
            </w:r>
            <w:r w:rsidR="00EF7EB4" w:rsidRPr="007F7018">
              <w:rPr>
                <w:sz w:val="24"/>
                <w:szCs w:val="24"/>
              </w:rPr>
              <w:t xml:space="preserve"> date</w:t>
            </w:r>
          </w:p>
        </w:tc>
        <w:tc>
          <w:tcPr>
            <w:tcW w:w="8470" w:type="dxa"/>
            <w:shd w:val="clear" w:color="auto" w:fill="CBE9EA"/>
          </w:tcPr>
          <w:p w14:paraId="689C01EA" w14:textId="77777777" w:rsidR="00EF7EB4" w:rsidRPr="007F7018" w:rsidRDefault="00EF7EB4" w:rsidP="00A27C85">
            <w:pPr>
              <w:rPr>
                <w:sz w:val="24"/>
                <w:szCs w:val="24"/>
              </w:rPr>
            </w:pPr>
          </w:p>
        </w:tc>
      </w:tr>
    </w:tbl>
    <w:p w14:paraId="29C9DC21" w14:textId="77777777" w:rsidR="00EF7EB4" w:rsidRPr="007F7018" w:rsidRDefault="00EF7EB4" w:rsidP="00EF7EB4"/>
    <w:p w14:paraId="400EB5A8" w14:textId="77C342C3" w:rsidR="00EF7EB4" w:rsidRPr="005F63DC" w:rsidRDefault="00EF7EB4" w:rsidP="00F67ACE">
      <w:pPr>
        <w:pStyle w:val="Heading2"/>
      </w:pPr>
      <w:r w:rsidRPr="005F63DC">
        <w:t>Applicant details</w:t>
      </w:r>
    </w:p>
    <w:p w14:paraId="4C4C677F" w14:textId="1E76BC6F" w:rsidR="00EF7EB4" w:rsidRPr="005B3054" w:rsidRDefault="00EF7EB4" w:rsidP="00EF7EB4">
      <w:pPr>
        <w:rPr>
          <w:u w:color="000000"/>
        </w:rPr>
      </w:pPr>
      <w:r w:rsidRPr="007F7018">
        <w:t xml:space="preserve">Details of the person with </w:t>
      </w:r>
      <w:r w:rsidRPr="007F7018">
        <w:rPr>
          <w:b/>
          <w:bCs/>
        </w:rPr>
        <w:t>legal parental responsibility</w:t>
      </w:r>
      <w:r w:rsidRPr="007F7018">
        <w:t xml:space="preserve"> applying for the school place for the child. </w:t>
      </w:r>
      <w:r w:rsidR="001344C9" w:rsidRPr="005B3054">
        <w:rPr>
          <w:u w:color="000000"/>
        </w:rPr>
        <w:t>We will email you (if one is provided) to let you know the outcome of your application</w:t>
      </w:r>
      <w:r w:rsidR="00CB2C55" w:rsidRPr="005B3054">
        <w:rPr>
          <w:u w:color="000000"/>
        </w:rPr>
        <w:t>.</w:t>
      </w:r>
    </w:p>
    <w:p w14:paraId="47893B69" w14:textId="77777777" w:rsidR="001344C9" w:rsidRPr="00D06AEA" w:rsidRDefault="001344C9" w:rsidP="00EF7EB4">
      <w:pPr>
        <w:rPr>
          <w:sz w:val="16"/>
          <w:szCs w:val="16"/>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79"/>
        <w:gridCol w:w="8471"/>
      </w:tblGrid>
      <w:tr w:rsidR="007F7018" w:rsidRPr="007F7018" w14:paraId="0C7E3FFD" w14:textId="77777777" w:rsidTr="009B3CA6">
        <w:tc>
          <w:tcPr>
            <w:tcW w:w="1979" w:type="dxa"/>
          </w:tcPr>
          <w:p w14:paraId="2A2B5CDD" w14:textId="77777777" w:rsidR="00EF7EB4" w:rsidRPr="007F7018" w:rsidRDefault="00EF7EB4" w:rsidP="00A27C85">
            <w:pPr>
              <w:rPr>
                <w:sz w:val="24"/>
                <w:szCs w:val="24"/>
              </w:rPr>
            </w:pPr>
            <w:r w:rsidRPr="007F7018">
              <w:rPr>
                <w:sz w:val="24"/>
                <w:szCs w:val="24"/>
              </w:rPr>
              <w:t>Title</w:t>
            </w:r>
          </w:p>
        </w:tc>
        <w:tc>
          <w:tcPr>
            <w:tcW w:w="8471" w:type="dxa"/>
            <w:shd w:val="clear" w:color="auto" w:fill="CBE9EA"/>
          </w:tcPr>
          <w:p w14:paraId="5C964913" w14:textId="77777777" w:rsidR="00EF7EB4" w:rsidRPr="007F7018" w:rsidRDefault="00EF7EB4" w:rsidP="00A27C85">
            <w:pPr>
              <w:rPr>
                <w:sz w:val="24"/>
                <w:szCs w:val="24"/>
              </w:rPr>
            </w:pPr>
          </w:p>
        </w:tc>
      </w:tr>
      <w:tr w:rsidR="007F7018" w:rsidRPr="007F7018" w14:paraId="7495389D" w14:textId="77777777" w:rsidTr="009B3CA6">
        <w:tc>
          <w:tcPr>
            <w:tcW w:w="1979" w:type="dxa"/>
          </w:tcPr>
          <w:p w14:paraId="62697778" w14:textId="70B0B53B" w:rsidR="00EF7EB4" w:rsidRPr="007F7018" w:rsidRDefault="00EF7EB4" w:rsidP="00A27C85">
            <w:pPr>
              <w:rPr>
                <w:sz w:val="24"/>
                <w:szCs w:val="24"/>
              </w:rPr>
            </w:pPr>
            <w:r w:rsidRPr="007F7018">
              <w:rPr>
                <w:sz w:val="24"/>
                <w:szCs w:val="24"/>
              </w:rPr>
              <w:t>First name</w:t>
            </w:r>
          </w:p>
        </w:tc>
        <w:tc>
          <w:tcPr>
            <w:tcW w:w="8471" w:type="dxa"/>
            <w:shd w:val="clear" w:color="auto" w:fill="CBE9EA"/>
          </w:tcPr>
          <w:p w14:paraId="03191708" w14:textId="77777777" w:rsidR="00EF7EB4" w:rsidRPr="007F7018" w:rsidRDefault="00EF7EB4" w:rsidP="00A27C85">
            <w:pPr>
              <w:rPr>
                <w:sz w:val="24"/>
                <w:szCs w:val="24"/>
              </w:rPr>
            </w:pPr>
          </w:p>
        </w:tc>
      </w:tr>
      <w:tr w:rsidR="007F7018" w:rsidRPr="007F7018" w14:paraId="3583E317" w14:textId="77777777" w:rsidTr="009B3CA6">
        <w:tc>
          <w:tcPr>
            <w:tcW w:w="1979" w:type="dxa"/>
          </w:tcPr>
          <w:p w14:paraId="1BA9CD69" w14:textId="77777777" w:rsidR="00EF7EB4" w:rsidRPr="007F7018" w:rsidRDefault="00EF7EB4" w:rsidP="00A27C85">
            <w:pPr>
              <w:rPr>
                <w:sz w:val="24"/>
                <w:szCs w:val="24"/>
              </w:rPr>
            </w:pPr>
            <w:r w:rsidRPr="007F7018">
              <w:rPr>
                <w:sz w:val="24"/>
                <w:szCs w:val="24"/>
              </w:rPr>
              <w:t>Last name</w:t>
            </w:r>
          </w:p>
        </w:tc>
        <w:tc>
          <w:tcPr>
            <w:tcW w:w="8471" w:type="dxa"/>
            <w:shd w:val="clear" w:color="auto" w:fill="CBE9EA"/>
          </w:tcPr>
          <w:p w14:paraId="5C39EE9D" w14:textId="77777777" w:rsidR="00EF7EB4" w:rsidRPr="007F7018" w:rsidRDefault="00EF7EB4" w:rsidP="00A27C85">
            <w:pPr>
              <w:rPr>
                <w:sz w:val="24"/>
                <w:szCs w:val="24"/>
              </w:rPr>
            </w:pPr>
          </w:p>
        </w:tc>
      </w:tr>
      <w:tr w:rsidR="007F7018" w:rsidRPr="007F7018" w14:paraId="15D67F07" w14:textId="77777777" w:rsidTr="009B3CA6">
        <w:tc>
          <w:tcPr>
            <w:tcW w:w="1979" w:type="dxa"/>
          </w:tcPr>
          <w:p w14:paraId="1FABABF8" w14:textId="77777777" w:rsidR="00EF7EB4" w:rsidRPr="007F7018" w:rsidRDefault="00EF7EB4" w:rsidP="00A27C85">
            <w:pPr>
              <w:rPr>
                <w:sz w:val="24"/>
                <w:szCs w:val="24"/>
              </w:rPr>
            </w:pPr>
            <w:r w:rsidRPr="007F7018">
              <w:rPr>
                <w:sz w:val="24"/>
                <w:szCs w:val="24"/>
              </w:rPr>
              <w:t>Home phone</w:t>
            </w:r>
          </w:p>
        </w:tc>
        <w:tc>
          <w:tcPr>
            <w:tcW w:w="8471" w:type="dxa"/>
            <w:shd w:val="clear" w:color="auto" w:fill="CBE9EA"/>
          </w:tcPr>
          <w:p w14:paraId="17F10EEE" w14:textId="77777777" w:rsidR="00EF7EB4" w:rsidRPr="007F7018" w:rsidRDefault="00EF7EB4" w:rsidP="00A27C85">
            <w:pPr>
              <w:rPr>
                <w:sz w:val="24"/>
                <w:szCs w:val="24"/>
              </w:rPr>
            </w:pPr>
          </w:p>
        </w:tc>
      </w:tr>
      <w:tr w:rsidR="007F7018" w:rsidRPr="007F7018" w14:paraId="04DF5D4D" w14:textId="77777777" w:rsidTr="009B3CA6">
        <w:tc>
          <w:tcPr>
            <w:tcW w:w="1979" w:type="dxa"/>
          </w:tcPr>
          <w:p w14:paraId="60D3FCB8" w14:textId="77777777" w:rsidR="00EF7EB4" w:rsidRPr="007F7018" w:rsidRDefault="00EF7EB4" w:rsidP="00A27C85">
            <w:pPr>
              <w:rPr>
                <w:sz w:val="24"/>
                <w:szCs w:val="24"/>
              </w:rPr>
            </w:pPr>
            <w:r w:rsidRPr="007F7018">
              <w:rPr>
                <w:sz w:val="24"/>
                <w:szCs w:val="24"/>
              </w:rPr>
              <w:t>Mobile phone</w:t>
            </w:r>
          </w:p>
        </w:tc>
        <w:tc>
          <w:tcPr>
            <w:tcW w:w="8471" w:type="dxa"/>
            <w:shd w:val="clear" w:color="auto" w:fill="CBE9EA"/>
          </w:tcPr>
          <w:p w14:paraId="3F92FC21" w14:textId="77777777" w:rsidR="00EF7EB4" w:rsidRPr="007F7018" w:rsidRDefault="00EF7EB4" w:rsidP="00A27C85">
            <w:pPr>
              <w:rPr>
                <w:sz w:val="24"/>
                <w:szCs w:val="24"/>
              </w:rPr>
            </w:pPr>
          </w:p>
        </w:tc>
      </w:tr>
      <w:tr w:rsidR="007F7018" w:rsidRPr="007F7018" w14:paraId="2FA6718B" w14:textId="77777777" w:rsidTr="009B3CA6">
        <w:tc>
          <w:tcPr>
            <w:tcW w:w="1979" w:type="dxa"/>
          </w:tcPr>
          <w:p w14:paraId="080B0840" w14:textId="77777777" w:rsidR="00EF7EB4" w:rsidRPr="007F7018" w:rsidRDefault="00EF7EB4" w:rsidP="00A27C85">
            <w:pPr>
              <w:rPr>
                <w:sz w:val="24"/>
                <w:szCs w:val="24"/>
              </w:rPr>
            </w:pPr>
            <w:r w:rsidRPr="007F7018">
              <w:rPr>
                <w:sz w:val="24"/>
                <w:szCs w:val="24"/>
              </w:rPr>
              <w:t>Email address</w:t>
            </w:r>
          </w:p>
        </w:tc>
        <w:tc>
          <w:tcPr>
            <w:tcW w:w="8471" w:type="dxa"/>
            <w:shd w:val="clear" w:color="auto" w:fill="CBE9EA"/>
          </w:tcPr>
          <w:p w14:paraId="2A483859" w14:textId="77777777" w:rsidR="00EF7EB4" w:rsidRPr="007F7018" w:rsidRDefault="00EF7EB4" w:rsidP="00A27C85">
            <w:pPr>
              <w:rPr>
                <w:sz w:val="24"/>
                <w:szCs w:val="24"/>
              </w:rPr>
            </w:pPr>
          </w:p>
        </w:tc>
      </w:tr>
      <w:tr w:rsidR="007F7018" w:rsidRPr="007F7018" w14:paraId="470DA739" w14:textId="77777777" w:rsidTr="009B3CA6">
        <w:tc>
          <w:tcPr>
            <w:tcW w:w="1979" w:type="dxa"/>
          </w:tcPr>
          <w:p w14:paraId="6E95C3E2" w14:textId="77777777" w:rsidR="00B701BE" w:rsidRPr="007F7018" w:rsidRDefault="00EF7EB4" w:rsidP="00A27C85">
            <w:pPr>
              <w:rPr>
                <w:sz w:val="24"/>
                <w:szCs w:val="24"/>
              </w:rPr>
            </w:pPr>
            <w:r w:rsidRPr="007F7018">
              <w:rPr>
                <w:sz w:val="24"/>
                <w:szCs w:val="24"/>
              </w:rPr>
              <w:t>Home addres</w:t>
            </w:r>
            <w:r w:rsidR="00D418FC" w:rsidRPr="007F7018">
              <w:rPr>
                <w:sz w:val="24"/>
                <w:szCs w:val="24"/>
              </w:rPr>
              <w:t xml:space="preserve">s </w:t>
            </w:r>
            <w:r w:rsidR="00B701BE" w:rsidRPr="007F7018">
              <w:rPr>
                <w:sz w:val="24"/>
                <w:szCs w:val="24"/>
              </w:rPr>
              <w:t>and postcode</w:t>
            </w:r>
          </w:p>
          <w:p w14:paraId="1F5EB8B7" w14:textId="18673793" w:rsidR="00EF7EB4" w:rsidRPr="007F7018" w:rsidRDefault="00D418FC" w:rsidP="00A27C85">
            <w:pPr>
              <w:rPr>
                <w:sz w:val="24"/>
                <w:szCs w:val="24"/>
              </w:rPr>
            </w:pPr>
            <w:r w:rsidRPr="007F7018">
              <w:rPr>
                <w:i/>
                <w:iCs/>
                <w:sz w:val="20"/>
                <w:szCs w:val="20"/>
              </w:rPr>
              <w:t>(if different from child’s address)</w:t>
            </w:r>
          </w:p>
        </w:tc>
        <w:tc>
          <w:tcPr>
            <w:tcW w:w="8471" w:type="dxa"/>
            <w:shd w:val="clear" w:color="auto" w:fill="CBE9EA"/>
          </w:tcPr>
          <w:p w14:paraId="16E3776D" w14:textId="77777777" w:rsidR="00EF7EB4" w:rsidRPr="007F7018" w:rsidRDefault="00EF7EB4" w:rsidP="00A27C85">
            <w:pPr>
              <w:rPr>
                <w:sz w:val="24"/>
                <w:szCs w:val="24"/>
              </w:rPr>
            </w:pPr>
          </w:p>
          <w:p w14:paraId="0FE10872" w14:textId="72F75E24" w:rsidR="009B3CA6" w:rsidRPr="007F7018" w:rsidRDefault="009B3CA6" w:rsidP="00A27C85">
            <w:pPr>
              <w:rPr>
                <w:sz w:val="24"/>
                <w:szCs w:val="24"/>
              </w:rPr>
            </w:pPr>
          </w:p>
        </w:tc>
      </w:tr>
    </w:tbl>
    <w:p w14:paraId="00990726" w14:textId="77777777" w:rsidR="00F21888" w:rsidRPr="00D06AEA" w:rsidRDefault="00F21888" w:rsidP="00EF7EB4">
      <w:pPr>
        <w:rPr>
          <w:sz w:val="16"/>
          <w:szCs w:val="16"/>
        </w:rPr>
      </w:pPr>
    </w:p>
    <w:tbl>
      <w:tblPr>
        <w:tblStyle w:val="TableGrid"/>
        <w:tblW w:w="1044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997"/>
        <w:gridCol w:w="420"/>
        <w:gridCol w:w="1423"/>
        <w:gridCol w:w="420"/>
        <w:gridCol w:w="1564"/>
        <w:gridCol w:w="376"/>
      </w:tblGrid>
      <w:tr w:rsidR="007F7018" w:rsidRPr="007F7018" w14:paraId="09785F1D" w14:textId="77777777" w:rsidTr="00EF0346">
        <w:trPr>
          <w:trHeight w:val="289"/>
          <w:jc w:val="right"/>
        </w:trPr>
        <w:tc>
          <w:tcPr>
            <w:tcW w:w="5241" w:type="dxa"/>
          </w:tcPr>
          <w:p w14:paraId="6C2040A7" w14:textId="3C4EEC18" w:rsidR="00D45F6E" w:rsidRPr="007F7018" w:rsidRDefault="00D45F6E" w:rsidP="00EF0346">
            <w:pPr>
              <w:spacing w:line="240" w:lineRule="auto"/>
              <w:contextualSpacing/>
              <w:jc w:val="both"/>
              <w:rPr>
                <w:bCs/>
              </w:rPr>
            </w:pPr>
            <w:r w:rsidRPr="007F7018">
              <w:rPr>
                <w:bCs/>
                <w:sz w:val="24"/>
                <w:szCs w:val="24"/>
              </w:rPr>
              <w:t>What is your relationship to the child?</w:t>
            </w:r>
          </w:p>
        </w:tc>
        <w:tc>
          <w:tcPr>
            <w:tcW w:w="997" w:type="dxa"/>
          </w:tcPr>
          <w:p w14:paraId="2C5D394F" w14:textId="5F048AB6" w:rsidR="00D45F6E" w:rsidRPr="007F7018" w:rsidRDefault="00D45F6E" w:rsidP="00EF0346">
            <w:pPr>
              <w:tabs>
                <w:tab w:val="right" w:pos="1783"/>
              </w:tabs>
              <w:spacing w:line="240" w:lineRule="auto"/>
              <w:contextualSpacing/>
              <w:jc w:val="right"/>
            </w:pPr>
            <w:r w:rsidRPr="007F7018">
              <w:rPr>
                <w:sz w:val="24"/>
                <w:szCs w:val="24"/>
              </w:rPr>
              <w:t>Mother</w:t>
            </w:r>
          </w:p>
        </w:tc>
        <w:tc>
          <w:tcPr>
            <w:tcW w:w="420" w:type="dxa"/>
            <w:shd w:val="clear" w:color="auto" w:fill="CBE9EA"/>
          </w:tcPr>
          <w:p w14:paraId="0F6C623F" w14:textId="6C91E2F3" w:rsidR="00D45F6E" w:rsidRPr="007F7018" w:rsidRDefault="00D45F6E" w:rsidP="00EF0346">
            <w:pPr>
              <w:spacing w:line="240" w:lineRule="auto"/>
              <w:contextualSpacing/>
              <w:jc w:val="center"/>
            </w:pPr>
          </w:p>
        </w:tc>
        <w:tc>
          <w:tcPr>
            <w:tcW w:w="1423" w:type="dxa"/>
          </w:tcPr>
          <w:p w14:paraId="4C01B67F" w14:textId="4A0B7BA6" w:rsidR="00D45F6E" w:rsidRPr="007F7018" w:rsidRDefault="00D45F6E" w:rsidP="00EF0346">
            <w:pPr>
              <w:spacing w:line="240" w:lineRule="auto"/>
              <w:contextualSpacing/>
              <w:jc w:val="right"/>
            </w:pPr>
            <w:r w:rsidRPr="007F7018">
              <w:rPr>
                <w:sz w:val="24"/>
                <w:szCs w:val="24"/>
              </w:rPr>
              <w:t>Father</w:t>
            </w:r>
          </w:p>
        </w:tc>
        <w:tc>
          <w:tcPr>
            <w:tcW w:w="420" w:type="dxa"/>
            <w:shd w:val="clear" w:color="auto" w:fill="CBE9EA"/>
          </w:tcPr>
          <w:p w14:paraId="78C2F508" w14:textId="1310D52E" w:rsidR="00D45F6E" w:rsidRPr="007F7018" w:rsidRDefault="00D45F6E" w:rsidP="00EF0346">
            <w:pPr>
              <w:spacing w:line="240" w:lineRule="auto"/>
              <w:contextualSpacing/>
              <w:jc w:val="center"/>
            </w:pPr>
          </w:p>
        </w:tc>
        <w:tc>
          <w:tcPr>
            <w:tcW w:w="1564" w:type="dxa"/>
          </w:tcPr>
          <w:p w14:paraId="5B7FCDE1" w14:textId="0B0A4E02" w:rsidR="00D45F6E" w:rsidRPr="007F7018" w:rsidRDefault="00D45F6E" w:rsidP="00EF0346">
            <w:pPr>
              <w:spacing w:line="240" w:lineRule="auto"/>
              <w:contextualSpacing/>
              <w:jc w:val="right"/>
            </w:pPr>
            <w:r w:rsidRPr="007F7018">
              <w:rPr>
                <w:sz w:val="24"/>
                <w:szCs w:val="24"/>
              </w:rPr>
              <w:t>Other</w:t>
            </w:r>
          </w:p>
        </w:tc>
        <w:tc>
          <w:tcPr>
            <w:tcW w:w="376" w:type="dxa"/>
            <w:shd w:val="clear" w:color="auto" w:fill="CBE9EA"/>
          </w:tcPr>
          <w:p w14:paraId="510A0BED" w14:textId="3567898D" w:rsidR="00D45F6E" w:rsidRPr="007F7018" w:rsidRDefault="00D45F6E" w:rsidP="00EF0346">
            <w:pPr>
              <w:spacing w:line="240" w:lineRule="auto"/>
              <w:contextualSpacing/>
              <w:jc w:val="center"/>
            </w:pPr>
          </w:p>
        </w:tc>
      </w:tr>
    </w:tbl>
    <w:p w14:paraId="09A4DFAF" w14:textId="77777777" w:rsidR="00EF7EB4" w:rsidRPr="00D06AEA" w:rsidRDefault="00EF7EB4" w:rsidP="00EF7EB4">
      <w:pPr>
        <w:rPr>
          <w:sz w:val="16"/>
          <w:szCs w:val="16"/>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55"/>
        <w:gridCol w:w="7195"/>
      </w:tblGrid>
      <w:tr w:rsidR="007F7018" w:rsidRPr="007F7018" w14:paraId="754808DA" w14:textId="77777777" w:rsidTr="00464239">
        <w:tc>
          <w:tcPr>
            <w:tcW w:w="3256" w:type="dxa"/>
          </w:tcPr>
          <w:p w14:paraId="1525E1D1" w14:textId="77777777" w:rsidR="00EF7EB4" w:rsidRPr="007F7018" w:rsidRDefault="00EF7EB4" w:rsidP="00A27C85">
            <w:pPr>
              <w:rPr>
                <w:sz w:val="24"/>
                <w:szCs w:val="24"/>
              </w:rPr>
            </w:pPr>
            <w:r w:rsidRPr="007F7018">
              <w:rPr>
                <w:sz w:val="24"/>
                <w:szCs w:val="24"/>
              </w:rPr>
              <w:t>If other, please give details:</w:t>
            </w:r>
          </w:p>
        </w:tc>
        <w:tc>
          <w:tcPr>
            <w:tcW w:w="7200" w:type="dxa"/>
            <w:shd w:val="clear" w:color="auto" w:fill="CBE9EA"/>
          </w:tcPr>
          <w:p w14:paraId="6954CCF7" w14:textId="77777777" w:rsidR="00EF7EB4" w:rsidRPr="007F7018" w:rsidRDefault="00EF7EB4" w:rsidP="00A27C85">
            <w:pPr>
              <w:rPr>
                <w:sz w:val="24"/>
                <w:szCs w:val="24"/>
              </w:rPr>
            </w:pPr>
          </w:p>
        </w:tc>
      </w:tr>
    </w:tbl>
    <w:p w14:paraId="67888D54" w14:textId="77777777" w:rsidR="00EF7EB4" w:rsidRPr="00D06AEA" w:rsidRDefault="00EF7EB4" w:rsidP="00EF7EB4">
      <w:pPr>
        <w:rPr>
          <w:sz w:val="16"/>
          <w:szCs w:val="16"/>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927"/>
        <w:gridCol w:w="709"/>
        <w:gridCol w:w="567"/>
        <w:gridCol w:w="709"/>
        <w:gridCol w:w="538"/>
      </w:tblGrid>
      <w:tr w:rsidR="007F7018" w:rsidRPr="007F7018" w14:paraId="41BEA6EA" w14:textId="77777777" w:rsidTr="00464239">
        <w:tc>
          <w:tcPr>
            <w:tcW w:w="7933" w:type="dxa"/>
          </w:tcPr>
          <w:p w14:paraId="7CA2AC59" w14:textId="77218BD2" w:rsidR="00EF7EB4" w:rsidRPr="007F7018" w:rsidRDefault="00EF7EB4" w:rsidP="00A27C85">
            <w:pPr>
              <w:rPr>
                <w:sz w:val="24"/>
                <w:szCs w:val="24"/>
              </w:rPr>
            </w:pPr>
            <w:r w:rsidRPr="007F7018">
              <w:rPr>
                <w:sz w:val="24"/>
                <w:szCs w:val="24"/>
              </w:rPr>
              <w:t xml:space="preserve">Do you have </w:t>
            </w:r>
            <w:r w:rsidR="003A66DF" w:rsidRPr="007F7018">
              <w:rPr>
                <w:sz w:val="24"/>
                <w:szCs w:val="24"/>
              </w:rPr>
              <w:t xml:space="preserve">legal </w:t>
            </w:r>
            <w:r w:rsidRPr="007F7018">
              <w:rPr>
                <w:sz w:val="24"/>
                <w:szCs w:val="24"/>
              </w:rPr>
              <w:t>parental responsibility for the child?</w:t>
            </w:r>
          </w:p>
        </w:tc>
        <w:tc>
          <w:tcPr>
            <w:tcW w:w="709" w:type="dxa"/>
          </w:tcPr>
          <w:p w14:paraId="07BAD490" w14:textId="77777777" w:rsidR="00EF7EB4" w:rsidRPr="007F7018" w:rsidRDefault="00EF7EB4" w:rsidP="00924768">
            <w:pPr>
              <w:jc w:val="right"/>
              <w:rPr>
                <w:sz w:val="24"/>
                <w:szCs w:val="24"/>
              </w:rPr>
            </w:pPr>
            <w:r w:rsidRPr="007F7018">
              <w:rPr>
                <w:sz w:val="24"/>
                <w:szCs w:val="24"/>
              </w:rPr>
              <w:t>Yes</w:t>
            </w:r>
          </w:p>
        </w:tc>
        <w:tc>
          <w:tcPr>
            <w:tcW w:w="567" w:type="dxa"/>
            <w:shd w:val="clear" w:color="auto" w:fill="CBE9EA"/>
          </w:tcPr>
          <w:p w14:paraId="2579401A" w14:textId="43126326" w:rsidR="00EF7EB4" w:rsidRPr="007F7018" w:rsidRDefault="00EF7EB4" w:rsidP="00A27C85">
            <w:pPr>
              <w:rPr>
                <w:sz w:val="24"/>
                <w:szCs w:val="24"/>
              </w:rPr>
            </w:pPr>
          </w:p>
        </w:tc>
        <w:tc>
          <w:tcPr>
            <w:tcW w:w="709" w:type="dxa"/>
          </w:tcPr>
          <w:p w14:paraId="379CEA3B" w14:textId="77777777" w:rsidR="00EF7EB4" w:rsidRPr="007F7018" w:rsidRDefault="00EF7EB4" w:rsidP="00924768">
            <w:pPr>
              <w:jc w:val="right"/>
              <w:rPr>
                <w:sz w:val="24"/>
                <w:szCs w:val="24"/>
              </w:rPr>
            </w:pPr>
            <w:r w:rsidRPr="007F7018">
              <w:rPr>
                <w:sz w:val="24"/>
                <w:szCs w:val="24"/>
              </w:rPr>
              <w:t>No</w:t>
            </w:r>
          </w:p>
        </w:tc>
        <w:tc>
          <w:tcPr>
            <w:tcW w:w="538" w:type="dxa"/>
            <w:shd w:val="clear" w:color="auto" w:fill="CBE9EA"/>
          </w:tcPr>
          <w:p w14:paraId="19D2A989" w14:textId="12B4F472" w:rsidR="00EF7EB4" w:rsidRPr="007F7018" w:rsidRDefault="00EF7EB4" w:rsidP="00A27C85">
            <w:pPr>
              <w:rPr>
                <w:sz w:val="24"/>
                <w:szCs w:val="24"/>
              </w:rPr>
            </w:pPr>
          </w:p>
        </w:tc>
      </w:tr>
    </w:tbl>
    <w:p w14:paraId="1D339998" w14:textId="77777777" w:rsidR="007C582B" w:rsidRPr="00D06AEA" w:rsidRDefault="007C582B" w:rsidP="007C582B">
      <w:pPr>
        <w:rPr>
          <w:sz w:val="16"/>
          <w:szCs w:val="16"/>
        </w:rPr>
      </w:pPr>
    </w:p>
    <w:p w14:paraId="4A16370C" w14:textId="66AB52A3" w:rsidR="00EF7EB4" w:rsidRPr="007F7018" w:rsidRDefault="00EF7EB4" w:rsidP="00371370">
      <w:pPr>
        <w:autoSpaceDE w:val="0"/>
        <w:autoSpaceDN w:val="0"/>
        <w:adjustRightInd w:val="0"/>
        <w:spacing w:line="240" w:lineRule="auto"/>
        <w:rPr>
          <w:b/>
          <w:i/>
          <w:iCs/>
          <w:sz w:val="20"/>
          <w:szCs w:val="20"/>
        </w:rPr>
      </w:pPr>
      <w:r w:rsidRPr="007F7018">
        <w:rPr>
          <w:b/>
          <w:i/>
          <w:iCs/>
          <w:sz w:val="20"/>
          <w:szCs w:val="20"/>
        </w:rPr>
        <w:t xml:space="preserve">If you do not have </w:t>
      </w:r>
      <w:r w:rsidR="00EA17DB" w:rsidRPr="007F7018">
        <w:rPr>
          <w:b/>
          <w:i/>
          <w:iCs/>
          <w:sz w:val="20"/>
          <w:szCs w:val="20"/>
        </w:rPr>
        <w:t xml:space="preserve">legal </w:t>
      </w:r>
      <w:r w:rsidRPr="007F7018">
        <w:rPr>
          <w:b/>
          <w:i/>
          <w:iCs/>
          <w:sz w:val="20"/>
          <w:szCs w:val="20"/>
        </w:rPr>
        <w:t xml:space="preserve">parental responsibility for the </w:t>
      </w:r>
      <w:r w:rsidR="00170190" w:rsidRPr="007F7018">
        <w:rPr>
          <w:b/>
          <w:i/>
          <w:iCs/>
          <w:sz w:val="20"/>
          <w:szCs w:val="20"/>
        </w:rPr>
        <w:t>child,</w:t>
      </w:r>
      <w:r w:rsidRPr="007F7018">
        <w:rPr>
          <w:b/>
          <w:i/>
          <w:iCs/>
          <w:sz w:val="20"/>
          <w:szCs w:val="20"/>
        </w:rPr>
        <w:t xml:space="preserve"> you </w:t>
      </w:r>
      <w:r w:rsidR="004368CE" w:rsidRPr="004368CE">
        <w:rPr>
          <w:b/>
          <w:i/>
          <w:iCs/>
          <w:sz w:val="20"/>
          <w:szCs w:val="20"/>
          <w:u w:val="single"/>
        </w:rPr>
        <w:t>MUST</w:t>
      </w:r>
      <w:r w:rsidRPr="007F7018">
        <w:rPr>
          <w:b/>
          <w:i/>
          <w:iCs/>
          <w:sz w:val="20"/>
          <w:szCs w:val="20"/>
        </w:rPr>
        <w:t xml:space="preserve"> provide an accompanying letter from a person with parental responsibility granting you the authority to make the application on their behalf.</w:t>
      </w:r>
    </w:p>
    <w:p w14:paraId="61DA8E92" w14:textId="77777777" w:rsidR="00527D47" w:rsidRPr="00D06AEA" w:rsidRDefault="00527D47" w:rsidP="00EF7EB4">
      <w:pPr>
        <w:rPr>
          <w:sz w:val="8"/>
          <w:szCs w:val="8"/>
        </w:rPr>
      </w:pPr>
    </w:p>
    <w:p w14:paraId="08A714D6" w14:textId="3EBC64BC" w:rsidR="00B94B98" w:rsidRDefault="00527D47" w:rsidP="00D06AEA">
      <w:pPr>
        <w:rPr>
          <w:b/>
          <w:u w:val="single"/>
        </w:rPr>
      </w:pPr>
      <w:r w:rsidRPr="007F7018">
        <w:rPr>
          <w:i/>
          <w:iCs/>
          <w:sz w:val="20"/>
          <w:szCs w:val="20"/>
        </w:rPr>
        <w:t xml:space="preserve">If two people share </w:t>
      </w:r>
      <w:r w:rsidR="00144E9D" w:rsidRPr="007F7018">
        <w:rPr>
          <w:i/>
          <w:iCs/>
          <w:sz w:val="20"/>
          <w:szCs w:val="20"/>
        </w:rPr>
        <w:t>parental responsibility</w:t>
      </w:r>
      <w:r w:rsidRPr="007F7018">
        <w:rPr>
          <w:i/>
          <w:iCs/>
          <w:sz w:val="20"/>
          <w:szCs w:val="20"/>
        </w:rPr>
        <w:t xml:space="preserve"> and both submit an application, both will be asked to determine which application should </w:t>
      </w:r>
      <w:r w:rsidR="00FE5909" w:rsidRPr="007F7018">
        <w:rPr>
          <w:i/>
          <w:iCs/>
          <w:sz w:val="20"/>
          <w:szCs w:val="20"/>
        </w:rPr>
        <w:t>be used</w:t>
      </w:r>
      <w:r w:rsidRPr="007F7018">
        <w:rPr>
          <w:i/>
          <w:iCs/>
          <w:sz w:val="20"/>
          <w:szCs w:val="20"/>
        </w:rPr>
        <w:t xml:space="preserve">, and which application should be </w:t>
      </w:r>
      <w:r w:rsidR="00FE5909" w:rsidRPr="007F7018">
        <w:rPr>
          <w:i/>
          <w:iCs/>
          <w:sz w:val="20"/>
          <w:szCs w:val="20"/>
        </w:rPr>
        <w:t>cancelled</w:t>
      </w:r>
      <w:r w:rsidRPr="007F7018">
        <w:rPr>
          <w:i/>
          <w:iCs/>
          <w:sz w:val="20"/>
          <w:szCs w:val="20"/>
        </w:rPr>
        <w:t xml:space="preserve">. </w:t>
      </w:r>
      <w:r w:rsidR="008C7C7C" w:rsidRPr="007F7018">
        <w:rPr>
          <w:i/>
          <w:iCs/>
          <w:sz w:val="20"/>
          <w:szCs w:val="20"/>
        </w:rPr>
        <w:t>T</w:t>
      </w:r>
      <w:r w:rsidRPr="007F7018">
        <w:rPr>
          <w:i/>
          <w:iCs/>
          <w:sz w:val="20"/>
          <w:szCs w:val="20"/>
        </w:rPr>
        <w:t xml:space="preserve">his </w:t>
      </w:r>
      <w:r w:rsidRPr="004368CE">
        <w:rPr>
          <w:b/>
          <w:bCs/>
          <w:i/>
          <w:iCs/>
          <w:sz w:val="20"/>
          <w:szCs w:val="20"/>
        </w:rPr>
        <w:t>must</w:t>
      </w:r>
      <w:r w:rsidRPr="007F7018">
        <w:rPr>
          <w:i/>
          <w:iCs/>
          <w:sz w:val="20"/>
          <w:szCs w:val="20"/>
        </w:rPr>
        <w:t xml:space="preserve"> be resolved between yourselves or through the court</w:t>
      </w:r>
      <w:r w:rsidR="00EF7C06" w:rsidRPr="007F7018">
        <w:rPr>
          <w:i/>
          <w:iCs/>
          <w:sz w:val="20"/>
          <w:szCs w:val="20"/>
        </w:rPr>
        <w:t>s</w:t>
      </w:r>
      <w:r w:rsidR="008C7C7C" w:rsidRPr="007F7018">
        <w:rPr>
          <w:i/>
          <w:iCs/>
          <w:sz w:val="20"/>
          <w:szCs w:val="20"/>
        </w:rPr>
        <w:t>, we will not resolve disputes between parents</w:t>
      </w:r>
      <w:r w:rsidRPr="007F7018">
        <w:rPr>
          <w:i/>
          <w:iCs/>
          <w:sz w:val="20"/>
          <w:szCs w:val="20"/>
        </w:rPr>
        <w:t xml:space="preserve">. </w:t>
      </w:r>
      <w:r w:rsidRPr="007F7018">
        <w:rPr>
          <w:i/>
          <w:iCs/>
          <w:sz w:val="20"/>
          <w:szCs w:val="20"/>
          <w:lang w:eastAsia="en-GB"/>
        </w:rPr>
        <w:t xml:space="preserve">Please see the relevant </w:t>
      </w:r>
      <w:hyperlink r:id="rId11" w:history="1">
        <w:r w:rsidRPr="00E27855">
          <w:rPr>
            <w:rStyle w:val="Hyperlink"/>
            <w:rFonts w:cs="Arial"/>
            <w:i/>
            <w:iCs/>
            <w:sz w:val="20"/>
            <w:szCs w:val="20"/>
            <w:lang w:eastAsia="en-GB"/>
          </w:rPr>
          <w:t>Parents’ Guide</w:t>
        </w:r>
      </w:hyperlink>
      <w:r w:rsidRPr="00E27855">
        <w:rPr>
          <w:i/>
          <w:iCs/>
          <w:sz w:val="20"/>
          <w:szCs w:val="20"/>
          <w:lang w:eastAsia="en-GB"/>
        </w:rPr>
        <w:t xml:space="preserve"> </w:t>
      </w:r>
      <w:r w:rsidRPr="007F7018">
        <w:rPr>
          <w:i/>
          <w:iCs/>
          <w:sz w:val="20"/>
          <w:szCs w:val="20"/>
          <w:lang w:eastAsia="en-GB"/>
        </w:rPr>
        <w:t>for more information.</w:t>
      </w:r>
      <w:bookmarkStart w:id="5" w:name="_Hlk144296126"/>
    </w:p>
    <w:p w14:paraId="398C76E1" w14:textId="23A0F01D" w:rsidR="00EF7EB4" w:rsidRPr="005F63DC" w:rsidRDefault="00EF7EB4" w:rsidP="00F67ACE">
      <w:pPr>
        <w:pStyle w:val="Heading2"/>
      </w:pPr>
      <w:r w:rsidRPr="005F63DC">
        <w:lastRenderedPageBreak/>
        <w:t>Preference(s)</w:t>
      </w:r>
    </w:p>
    <w:p w14:paraId="5CB95AF8" w14:textId="5AE6D2E4" w:rsidR="00EF7EB4" w:rsidRPr="007F7018" w:rsidRDefault="00EF7EB4" w:rsidP="00EF7EB4">
      <w:pPr>
        <w:spacing w:line="240" w:lineRule="auto"/>
        <w:rPr>
          <w:b/>
          <w:bCs/>
        </w:rPr>
      </w:pPr>
      <w:bookmarkStart w:id="6" w:name="_Hlk523312684"/>
      <w:r w:rsidRPr="007F7018">
        <w:t xml:space="preserve">Please enter the names, </w:t>
      </w:r>
      <w:r w:rsidRPr="007F7018">
        <w:rPr>
          <w:b/>
          <w:bCs/>
        </w:rPr>
        <w:t>in order of priority</w:t>
      </w:r>
      <w:r w:rsidRPr="007F7018">
        <w:t>, of the school(s) you would like to apply for.</w:t>
      </w:r>
      <w:bookmarkEnd w:id="6"/>
      <w:r w:rsidRPr="007F7018">
        <w:t xml:space="preserve"> </w:t>
      </w:r>
      <w:bookmarkStart w:id="7" w:name="_Hlk523312695"/>
      <w:r w:rsidRPr="007F7018">
        <w:t xml:space="preserve">You can also </w:t>
      </w:r>
      <w:r w:rsidR="009C6417" w:rsidRPr="007F7018">
        <w:t>tick</w:t>
      </w:r>
      <w:r w:rsidRPr="007F7018">
        <w:t xml:space="preserve"> any</w:t>
      </w:r>
      <w:r w:rsidR="009C6417" w:rsidRPr="007F7018">
        <w:t xml:space="preserve"> of</w:t>
      </w:r>
      <w:r w:rsidRPr="007F7018">
        <w:t xml:space="preserve"> </w:t>
      </w:r>
      <w:r w:rsidR="00B64D61" w:rsidRPr="007F7018">
        <w:t xml:space="preserve">the </w:t>
      </w:r>
      <w:r w:rsidRPr="007F7018">
        <w:t xml:space="preserve">reasons if they are relevant to your application. </w:t>
      </w:r>
      <w:r w:rsidRPr="007F7018">
        <w:rPr>
          <w:b/>
          <w:bCs/>
        </w:rPr>
        <w:t>Not all schools have these as part of their over subscription criteria.</w:t>
      </w:r>
      <w:bookmarkEnd w:id="7"/>
    </w:p>
    <w:p w14:paraId="3D213970" w14:textId="77777777" w:rsidR="00B94B98" w:rsidRPr="004377A3" w:rsidRDefault="00B94B98" w:rsidP="00EF7EB4">
      <w:pPr>
        <w:spacing w:line="240" w:lineRule="auto"/>
        <w:rPr>
          <w:sz w:val="16"/>
          <w:szCs w:val="16"/>
        </w:rPr>
      </w:pPr>
    </w:p>
    <w:tbl>
      <w:tblPr>
        <w:tblStyle w:val="TableGrid"/>
        <w:tblW w:w="0" w:type="auto"/>
        <w:tblLook w:val="04A0" w:firstRow="1" w:lastRow="0" w:firstColumn="1" w:lastColumn="0" w:noHBand="0" w:noVBand="1"/>
      </w:tblPr>
      <w:tblGrid>
        <w:gridCol w:w="351"/>
        <w:gridCol w:w="6012"/>
        <w:gridCol w:w="1016"/>
        <w:gridCol w:w="1078"/>
        <w:gridCol w:w="1243"/>
        <w:gridCol w:w="750"/>
      </w:tblGrid>
      <w:tr w:rsidR="00371370" w:rsidRPr="009014D1" w14:paraId="2DBE5FFE" w14:textId="77777777" w:rsidTr="00BF24D4">
        <w:tc>
          <w:tcPr>
            <w:tcW w:w="350" w:type="dxa"/>
            <w:shd w:val="clear" w:color="auto" w:fill="008D8F"/>
          </w:tcPr>
          <w:p w14:paraId="4DE3D600" w14:textId="77777777" w:rsidR="00371370" w:rsidRPr="009014D1" w:rsidRDefault="00371370" w:rsidP="001937E8">
            <w:pPr>
              <w:autoSpaceDE w:val="0"/>
              <w:autoSpaceDN w:val="0"/>
              <w:adjustRightInd w:val="0"/>
              <w:spacing w:line="276" w:lineRule="auto"/>
              <w:rPr>
                <w:b/>
                <w:bCs/>
                <w:color w:val="FFFFFF" w:themeColor="background1"/>
                <w:sz w:val="24"/>
                <w:szCs w:val="24"/>
              </w:rPr>
            </w:pPr>
          </w:p>
        </w:tc>
        <w:tc>
          <w:tcPr>
            <w:tcW w:w="6125" w:type="dxa"/>
            <w:shd w:val="clear" w:color="auto" w:fill="008D8F"/>
          </w:tcPr>
          <w:p w14:paraId="3895AC25" w14:textId="77777777" w:rsidR="00371370" w:rsidRPr="009014D1" w:rsidRDefault="00371370" w:rsidP="001937E8">
            <w:pPr>
              <w:autoSpaceDE w:val="0"/>
              <w:autoSpaceDN w:val="0"/>
              <w:adjustRightInd w:val="0"/>
              <w:spacing w:line="276" w:lineRule="auto"/>
              <w:rPr>
                <w:b/>
                <w:bCs/>
                <w:color w:val="FFFFFF" w:themeColor="background1"/>
                <w:sz w:val="24"/>
                <w:szCs w:val="24"/>
              </w:rPr>
            </w:pPr>
            <w:r w:rsidRPr="009014D1">
              <w:rPr>
                <w:b/>
                <w:bCs/>
                <w:color w:val="FFFFFF" w:themeColor="background1"/>
                <w:sz w:val="24"/>
                <w:szCs w:val="24"/>
              </w:rPr>
              <w:t>School</w:t>
            </w:r>
          </w:p>
        </w:tc>
        <w:tc>
          <w:tcPr>
            <w:tcW w:w="900" w:type="dxa"/>
            <w:shd w:val="clear" w:color="auto" w:fill="008D8F"/>
          </w:tcPr>
          <w:p w14:paraId="6D55980D" w14:textId="6597C5D8" w:rsidR="00371370" w:rsidRPr="009014D1" w:rsidRDefault="00371370" w:rsidP="00BA23C7">
            <w:pPr>
              <w:autoSpaceDE w:val="0"/>
              <w:autoSpaceDN w:val="0"/>
              <w:adjustRightInd w:val="0"/>
              <w:spacing w:line="276" w:lineRule="auto"/>
              <w:jc w:val="center"/>
              <w:rPr>
                <w:b/>
                <w:bCs/>
                <w:color w:val="FFFFFF" w:themeColor="background1"/>
                <w:sz w:val="24"/>
                <w:szCs w:val="24"/>
              </w:rPr>
            </w:pPr>
            <w:r w:rsidRPr="009014D1">
              <w:rPr>
                <w:b/>
                <w:bCs/>
                <w:color w:val="FFFFFF" w:themeColor="background1"/>
                <w:sz w:val="24"/>
                <w:szCs w:val="24"/>
              </w:rPr>
              <w:t>Sibling</w:t>
            </w:r>
          </w:p>
        </w:tc>
        <w:tc>
          <w:tcPr>
            <w:tcW w:w="1080" w:type="dxa"/>
            <w:shd w:val="clear" w:color="auto" w:fill="008D8F"/>
          </w:tcPr>
          <w:p w14:paraId="07B711C1" w14:textId="7CBBF002" w:rsidR="00371370" w:rsidRPr="009014D1" w:rsidRDefault="00371370" w:rsidP="00BA23C7">
            <w:pPr>
              <w:autoSpaceDE w:val="0"/>
              <w:autoSpaceDN w:val="0"/>
              <w:adjustRightInd w:val="0"/>
              <w:spacing w:line="276" w:lineRule="auto"/>
              <w:jc w:val="center"/>
              <w:rPr>
                <w:b/>
                <w:bCs/>
                <w:color w:val="FFFFFF" w:themeColor="background1"/>
                <w:sz w:val="24"/>
                <w:szCs w:val="24"/>
              </w:rPr>
            </w:pPr>
            <w:r w:rsidRPr="009014D1">
              <w:rPr>
                <w:b/>
                <w:bCs/>
                <w:color w:val="FFFFFF" w:themeColor="background1"/>
                <w:sz w:val="24"/>
                <w:szCs w:val="24"/>
              </w:rPr>
              <w:t>Feeder</w:t>
            </w:r>
          </w:p>
        </w:tc>
        <w:tc>
          <w:tcPr>
            <w:tcW w:w="1245" w:type="dxa"/>
            <w:shd w:val="clear" w:color="auto" w:fill="008D8F"/>
          </w:tcPr>
          <w:p w14:paraId="1530C34D" w14:textId="5283376C" w:rsidR="00371370" w:rsidRPr="009014D1" w:rsidRDefault="00371370" w:rsidP="00BA23C7">
            <w:pPr>
              <w:autoSpaceDE w:val="0"/>
              <w:autoSpaceDN w:val="0"/>
              <w:adjustRightInd w:val="0"/>
              <w:spacing w:line="276" w:lineRule="auto"/>
              <w:jc w:val="center"/>
              <w:rPr>
                <w:b/>
                <w:bCs/>
                <w:color w:val="FFFFFF" w:themeColor="background1"/>
                <w:sz w:val="24"/>
                <w:szCs w:val="24"/>
              </w:rPr>
            </w:pPr>
            <w:r w:rsidRPr="009014D1">
              <w:rPr>
                <w:b/>
                <w:bCs/>
                <w:color w:val="FFFFFF" w:themeColor="background1"/>
                <w:sz w:val="24"/>
                <w:szCs w:val="24"/>
              </w:rPr>
              <w:t>Religion</w:t>
            </w:r>
          </w:p>
        </w:tc>
        <w:tc>
          <w:tcPr>
            <w:tcW w:w="750" w:type="dxa"/>
            <w:shd w:val="clear" w:color="auto" w:fill="008D8F"/>
          </w:tcPr>
          <w:p w14:paraId="0AC11E91" w14:textId="0EF208F2" w:rsidR="00371370" w:rsidRPr="009014D1" w:rsidRDefault="00371370" w:rsidP="00BA23C7">
            <w:pPr>
              <w:autoSpaceDE w:val="0"/>
              <w:autoSpaceDN w:val="0"/>
              <w:adjustRightInd w:val="0"/>
              <w:spacing w:line="276" w:lineRule="auto"/>
              <w:jc w:val="center"/>
              <w:rPr>
                <w:b/>
                <w:bCs/>
                <w:color w:val="FFFFFF" w:themeColor="background1"/>
                <w:sz w:val="24"/>
                <w:szCs w:val="24"/>
              </w:rPr>
            </w:pPr>
            <w:r w:rsidRPr="009014D1">
              <w:rPr>
                <w:b/>
                <w:bCs/>
                <w:color w:val="FFFFFF" w:themeColor="background1"/>
                <w:sz w:val="24"/>
                <w:szCs w:val="24"/>
              </w:rPr>
              <w:t>Staff</w:t>
            </w:r>
          </w:p>
        </w:tc>
      </w:tr>
      <w:tr w:rsidR="007F7018" w:rsidRPr="007F7018" w14:paraId="1609AFEB" w14:textId="77777777" w:rsidTr="00BF24D4">
        <w:tc>
          <w:tcPr>
            <w:tcW w:w="350" w:type="dxa"/>
            <w:vAlign w:val="center"/>
          </w:tcPr>
          <w:p w14:paraId="7B755967" w14:textId="77777777" w:rsidR="00371370" w:rsidRPr="007F7018" w:rsidRDefault="00371370" w:rsidP="00867A96">
            <w:pPr>
              <w:spacing w:line="240" w:lineRule="auto"/>
              <w:jc w:val="center"/>
              <w:rPr>
                <w:b/>
                <w:bCs/>
                <w:sz w:val="24"/>
                <w:szCs w:val="24"/>
              </w:rPr>
            </w:pPr>
            <w:r w:rsidRPr="007F7018">
              <w:rPr>
                <w:b/>
                <w:bCs/>
                <w:sz w:val="24"/>
                <w:szCs w:val="24"/>
              </w:rPr>
              <w:t>1</w:t>
            </w:r>
          </w:p>
        </w:tc>
        <w:tc>
          <w:tcPr>
            <w:tcW w:w="6125" w:type="dxa"/>
            <w:shd w:val="clear" w:color="auto" w:fill="CBE9EA"/>
            <w:vAlign w:val="center"/>
          </w:tcPr>
          <w:p w14:paraId="5FF3C538" w14:textId="77777777" w:rsidR="00371370" w:rsidRPr="007F7018" w:rsidRDefault="00371370" w:rsidP="00867A96">
            <w:pPr>
              <w:spacing w:line="240" w:lineRule="auto"/>
              <w:rPr>
                <w:sz w:val="32"/>
                <w:szCs w:val="32"/>
              </w:rPr>
            </w:pPr>
          </w:p>
        </w:tc>
        <w:tc>
          <w:tcPr>
            <w:tcW w:w="900" w:type="dxa"/>
            <w:shd w:val="clear" w:color="auto" w:fill="CBE9EA"/>
            <w:vAlign w:val="center"/>
          </w:tcPr>
          <w:p w14:paraId="643A7FB5" w14:textId="5D0192DE" w:rsidR="00371370" w:rsidRPr="007F7018" w:rsidRDefault="00371370" w:rsidP="00867A96">
            <w:pPr>
              <w:spacing w:line="240" w:lineRule="auto"/>
              <w:jc w:val="center"/>
              <w:rPr>
                <w:sz w:val="24"/>
                <w:szCs w:val="24"/>
              </w:rPr>
            </w:pPr>
          </w:p>
        </w:tc>
        <w:tc>
          <w:tcPr>
            <w:tcW w:w="1080" w:type="dxa"/>
            <w:shd w:val="clear" w:color="auto" w:fill="CBE9EA"/>
            <w:vAlign w:val="center"/>
          </w:tcPr>
          <w:p w14:paraId="33423638" w14:textId="4FD5C313" w:rsidR="00371370" w:rsidRPr="007F7018" w:rsidRDefault="00371370" w:rsidP="00867A96">
            <w:pPr>
              <w:spacing w:line="240" w:lineRule="auto"/>
              <w:jc w:val="center"/>
              <w:rPr>
                <w:sz w:val="24"/>
                <w:szCs w:val="24"/>
              </w:rPr>
            </w:pPr>
          </w:p>
        </w:tc>
        <w:tc>
          <w:tcPr>
            <w:tcW w:w="1245" w:type="dxa"/>
            <w:shd w:val="clear" w:color="auto" w:fill="CBE9EA"/>
            <w:vAlign w:val="center"/>
          </w:tcPr>
          <w:p w14:paraId="0E26D8AA" w14:textId="4C0A9A1A" w:rsidR="00371370" w:rsidRPr="007F7018" w:rsidRDefault="00371370" w:rsidP="00867A96">
            <w:pPr>
              <w:spacing w:line="240" w:lineRule="auto"/>
              <w:jc w:val="center"/>
              <w:rPr>
                <w:sz w:val="24"/>
                <w:szCs w:val="24"/>
              </w:rPr>
            </w:pPr>
          </w:p>
        </w:tc>
        <w:tc>
          <w:tcPr>
            <w:tcW w:w="750" w:type="dxa"/>
            <w:shd w:val="clear" w:color="auto" w:fill="CBE9EA"/>
            <w:vAlign w:val="center"/>
          </w:tcPr>
          <w:p w14:paraId="0352AED4" w14:textId="33728950" w:rsidR="00371370" w:rsidRPr="007F7018" w:rsidRDefault="00371370" w:rsidP="00867A96">
            <w:pPr>
              <w:spacing w:line="240" w:lineRule="auto"/>
              <w:jc w:val="center"/>
              <w:rPr>
                <w:sz w:val="24"/>
                <w:szCs w:val="24"/>
              </w:rPr>
            </w:pPr>
          </w:p>
        </w:tc>
      </w:tr>
      <w:tr w:rsidR="007F7018" w:rsidRPr="007F7018" w14:paraId="49F14F3E" w14:textId="77777777" w:rsidTr="00BF24D4">
        <w:tc>
          <w:tcPr>
            <w:tcW w:w="350" w:type="dxa"/>
            <w:vAlign w:val="center"/>
          </w:tcPr>
          <w:p w14:paraId="0CAE86FE" w14:textId="77777777" w:rsidR="00371370" w:rsidRPr="007F7018" w:rsidRDefault="00371370" w:rsidP="00867A96">
            <w:pPr>
              <w:spacing w:line="240" w:lineRule="auto"/>
              <w:jc w:val="center"/>
              <w:rPr>
                <w:b/>
                <w:bCs/>
                <w:sz w:val="24"/>
                <w:szCs w:val="24"/>
              </w:rPr>
            </w:pPr>
            <w:r w:rsidRPr="007F7018">
              <w:rPr>
                <w:b/>
                <w:bCs/>
                <w:sz w:val="24"/>
                <w:szCs w:val="24"/>
              </w:rPr>
              <w:t>2</w:t>
            </w:r>
          </w:p>
        </w:tc>
        <w:tc>
          <w:tcPr>
            <w:tcW w:w="6125" w:type="dxa"/>
            <w:shd w:val="clear" w:color="auto" w:fill="CBE9EA"/>
            <w:vAlign w:val="center"/>
          </w:tcPr>
          <w:p w14:paraId="1E7D86BB" w14:textId="77777777" w:rsidR="00371370" w:rsidRPr="007F7018" w:rsidRDefault="00371370" w:rsidP="00867A96">
            <w:pPr>
              <w:spacing w:line="240" w:lineRule="auto"/>
              <w:rPr>
                <w:sz w:val="32"/>
                <w:szCs w:val="32"/>
              </w:rPr>
            </w:pPr>
          </w:p>
        </w:tc>
        <w:tc>
          <w:tcPr>
            <w:tcW w:w="900" w:type="dxa"/>
            <w:shd w:val="clear" w:color="auto" w:fill="CBE9EA"/>
            <w:vAlign w:val="center"/>
          </w:tcPr>
          <w:p w14:paraId="1E916E03" w14:textId="45F8C9F1" w:rsidR="00371370" w:rsidRPr="007F7018" w:rsidRDefault="00371370" w:rsidP="00867A96">
            <w:pPr>
              <w:spacing w:line="240" w:lineRule="auto"/>
              <w:jc w:val="center"/>
              <w:rPr>
                <w:sz w:val="24"/>
                <w:szCs w:val="24"/>
              </w:rPr>
            </w:pPr>
          </w:p>
        </w:tc>
        <w:tc>
          <w:tcPr>
            <w:tcW w:w="1080" w:type="dxa"/>
            <w:shd w:val="clear" w:color="auto" w:fill="CBE9EA"/>
            <w:vAlign w:val="center"/>
          </w:tcPr>
          <w:p w14:paraId="4C362D20" w14:textId="414F8D1C" w:rsidR="00371370" w:rsidRPr="007F7018" w:rsidRDefault="00371370" w:rsidP="00867A96">
            <w:pPr>
              <w:spacing w:line="240" w:lineRule="auto"/>
              <w:jc w:val="center"/>
              <w:rPr>
                <w:sz w:val="24"/>
                <w:szCs w:val="24"/>
              </w:rPr>
            </w:pPr>
          </w:p>
        </w:tc>
        <w:tc>
          <w:tcPr>
            <w:tcW w:w="1245" w:type="dxa"/>
            <w:shd w:val="clear" w:color="auto" w:fill="CBE9EA"/>
            <w:vAlign w:val="center"/>
          </w:tcPr>
          <w:p w14:paraId="556DFBC4" w14:textId="6217A81B" w:rsidR="00371370" w:rsidRPr="007F7018" w:rsidRDefault="00371370" w:rsidP="00867A96">
            <w:pPr>
              <w:spacing w:line="240" w:lineRule="auto"/>
              <w:jc w:val="center"/>
              <w:rPr>
                <w:sz w:val="24"/>
                <w:szCs w:val="24"/>
              </w:rPr>
            </w:pPr>
          </w:p>
        </w:tc>
        <w:tc>
          <w:tcPr>
            <w:tcW w:w="750" w:type="dxa"/>
            <w:shd w:val="clear" w:color="auto" w:fill="CBE9EA"/>
            <w:vAlign w:val="center"/>
          </w:tcPr>
          <w:p w14:paraId="7760718E" w14:textId="7303566E" w:rsidR="00371370" w:rsidRPr="007F7018" w:rsidRDefault="00371370" w:rsidP="00867A96">
            <w:pPr>
              <w:spacing w:line="240" w:lineRule="auto"/>
              <w:jc w:val="center"/>
              <w:rPr>
                <w:sz w:val="24"/>
                <w:szCs w:val="24"/>
              </w:rPr>
            </w:pPr>
          </w:p>
        </w:tc>
      </w:tr>
      <w:tr w:rsidR="007F7018" w:rsidRPr="007F7018" w14:paraId="3ECAC759" w14:textId="77777777" w:rsidTr="00BF24D4">
        <w:tc>
          <w:tcPr>
            <w:tcW w:w="350" w:type="dxa"/>
            <w:vAlign w:val="center"/>
          </w:tcPr>
          <w:p w14:paraId="4979E4B3" w14:textId="77777777" w:rsidR="00371370" w:rsidRPr="007F7018" w:rsidRDefault="00371370" w:rsidP="00867A96">
            <w:pPr>
              <w:spacing w:line="240" w:lineRule="auto"/>
              <w:jc w:val="center"/>
              <w:rPr>
                <w:b/>
                <w:bCs/>
                <w:sz w:val="24"/>
                <w:szCs w:val="24"/>
              </w:rPr>
            </w:pPr>
            <w:r w:rsidRPr="007F7018">
              <w:rPr>
                <w:b/>
                <w:bCs/>
                <w:sz w:val="24"/>
                <w:szCs w:val="24"/>
              </w:rPr>
              <w:t>3</w:t>
            </w:r>
          </w:p>
        </w:tc>
        <w:tc>
          <w:tcPr>
            <w:tcW w:w="6125" w:type="dxa"/>
            <w:shd w:val="clear" w:color="auto" w:fill="CBE9EA"/>
            <w:vAlign w:val="center"/>
          </w:tcPr>
          <w:p w14:paraId="6447856F" w14:textId="77777777" w:rsidR="00371370" w:rsidRPr="007F7018" w:rsidRDefault="00371370" w:rsidP="00867A96">
            <w:pPr>
              <w:spacing w:line="240" w:lineRule="auto"/>
              <w:rPr>
                <w:sz w:val="32"/>
                <w:szCs w:val="32"/>
              </w:rPr>
            </w:pPr>
          </w:p>
        </w:tc>
        <w:tc>
          <w:tcPr>
            <w:tcW w:w="900" w:type="dxa"/>
            <w:shd w:val="clear" w:color="auto" w:fill="CBE9EA"/>
            <w:vAlign w:val="center"/>
          </w:tcPr>
          <w:p w14:paraId="1E85DC83" w14:textId="53BD1EB1" w:rsidR="00371370" w:rsidRPr="007F7018" w:rsidRDefault="00371370" w:rsidP="00867A96">
            <w:pPr>
              <w:spacing w:line="240" w:lineRule="auto"/>
              <w:jc w:val="center"/>
              <w:rPr>
                <w:sz w:val="24"/>
                <w:szCs w:val="24"/>
              </w:rPr>
            </w:pPr>
          </w:p>
        </w:tc>
        <w:tc>
          <w:tcPr>
            <w:tcW w:w="1080" w:type="dxa"/>
            <w:shd w:val="clear" w:color="auto" w:fill="CBE9EA"/>
            <w:vAlign w:val="center"/>
          </w:tcPr>
          <w:p w14:paraId="10694C4F" w14:textId="2CA9A05E" w:rsidR="00371370" w:rsidRPr="007F7018" w:rsidRDefault="00371370" w:rsidP="00867A96">
            <w:pPr>
              <w:spacing w:line="240" w:lineRule="auto"/>
              <w:jc w:val="center"/>
              <w:rPr>
                <w:sz w:val="24"/>
                <w:szCs w:val="24"/>
              </w:rPr>
            </w:pPr>
          </w:p>
        </w:tc>
        <w:tc>
          <w:tcPr>
            <w:tcW w:w="1245" w:type="dxa"/>
            <w:shd w:val="clear" w:color="auto" w:fill="CBE9EA"/>
            <w:vAlign w:val="center"/>
          </w:tcPr>
          <w:p w14:paraId="32A12773" w14:textId="3192D82D" w:rsidR="00371370" w:rsidRPr="007F7018" w:rsidRDefault="00371370" w:rsidP="00867A96">
            <w:pPr>
              <w:spacing w:line="240" w:lineRule="auto"/>
              <w:jc w:val="center"/>
              <w:rPr>
                <w:sz w:val="24"/>
                <w:szCs w:val="24"/>
              </w:rPr>
            </w:pPr>
          </w:p>
        </w:tc>
        <w:tc>
          <w:tcPr>
            <w:tcW w:w="750" w:type="dxa"/>
            <w:shd w:val="clear" w:color="auto" w:fill="CBE9EA"/>
            <w:vAlign w:val="center"/>
          </w:tcPr>
          <w:p w14:paraId="6B733BD2" w14:textId="55081177" w:rsidR="00371370" w:rsidRPr="007F7018" w:rsidRDefault="00371370" w:rsidP="00867A96">
            <w:pPr>
              <w:spacing w:line="240" w:lineRule="auto"/>
              <w:jc w:val="center"/>
              <w:rPr>
                <w:sz w:val="24"/>
                <w:szCs w:val="24"/>
              </w:rPr>
            </w:pPr>
          </w:p>
        </w:tc>
      </w:tr>
    </w:tbl>
    <w:p w14:paraId="78AED128" w14:textId="77777777" w:rsidR="00804089" w:rsidRPr="004377A3" w:rsidRDefault="00804089" w:rsidP="00EF7EB4">
      <w:pPr>
        <w:rPr>
          <w:sz w:val="16"/>
          <w:szCs w:val="16"/>
        </w:rPr>
      </w:pPr>
    </w:p>
    <w:p w14:paraId="044E7614" w14:textId="349B04AC" w:rsidR="00EF7EB4" w:rsidRPr="007F7018" w:rsidRDefault="00EF7EB4" w:rsidP="00EF7EB4">
      <w:pPr>
        <w:rPr>
          <w:b/>
          <w:bCs/>
          <w:i/>
          <w:iCs/>
          <w:sz w:val="20"/>
          <w:szCs w:val="20"/>
        </w:rPr>
      </w:pPr>
      <w:r w:rsidRPr="007F7018">
        <w:rPr>
          <w:b/>
          <w:bCs/>
          <w:i/>
          <w:iCs/>
          <w:sz w:val="20"/>
          <w:szCs w:val="20"/>
        </w:rPr>
        <w:t xml:space="preserve">Please </w:t>
      </w:r>
      <w:r w:rsidRPr="007F7018">
        <w:rPr>
          <w:b/>
          <w:bCs/>
          <w:i/>
          <w:iCs/>
          <w:sz w:val="20"/>
          <w:szCs w:val="20"/>
          <w:lang w:eastAsia="en-GB"/>
        </w:rPr>
        <w:t xml:space="preserve">check to see if </w:t>
      </w:r>
      <w:r w:rsidR="00974D0E" w:rsidRPr="007F7018">
        <w:rPr>
          <w:b/>
          <w:bCs/>
          <w:i/>
          <w:iCs/>
          <w:sz w:val="20"/>
          <w:szCs w:val="20"/>
          <w:lang w:eastAsia="en-GB"/>
        </w:rPr>
        <w:t xml:space="preserve">any of your preference schools require </w:t>
      </w:r>
      <w:r w:rsidRPr="007F7018">
        <w:rPr>
          <w:b/>
          <w:bCs/>
          <w:i/>
          <w:iCs/>
          <w:sz w:val="20"/>
          <w:szCs w:val="20"/>
          <w:lang w:eastAsia="en-GB"/>
        </w:rPr>
        <w:t>a certificate,</w:t>
      </w:r>
      <w:r w:rsidR="004C370B" w:rsidRPr="007F7018">
        <w:rPr>
          <w:b/>
          <w:bCs/>
          <w:i/>
          <w:iCs/>
          <w:sz w:val="20"/>
          <w:szCs w:val="20"/>
          <w:lang w:eastAsia="en-GB"/>
        </w:rPr>
        <w:t xml:space="preserve"> a</w:t>
      </w:r>
      <w:r w:rsidRPr="007F7018">
        <w:rPr>
          <w:b/>
          <w:bCs/>
          <w:i/>
          <w:iCs/>
          <w:sz w:val="20"/>
          <w:szCs w:val="20"/>
          <w:lang w:eastAsia="en-GB"/>
        </w:rPr>
        <w:t xml:space="preserve"> letter from a Church/religious leader or </w:t>
      </w:r>
      <w:r w:rsidR="00974D0E" w:rsidRPr="007F7018">
        <w:rPr>
          <w:b/>
          <w:bCs/>
          <w:i/>
          <w:iCs/>
          <w:sz w:val="20"/>
          <w:szCs w:val="20"/>
          <w:lang w:eastAsia="en-GB"/>
        </w:rPr>
        <w:t xml:space="preserve">a </w:t>
      </w:r>
      <w:r w:rsidR="008D1F2B" w:rsidRPr="007F7018">
        <w:rPr>
          <w:b/>
          <w:bCs/>
          <w:i/>
          <w:iCs/>
          <w:sz w:val="20"/>
          <w:szCs w:val="20"/>
          <w:lang w:eastAsia="en-GB"/>
        </w:rPr>
        <w:t>S</w:t>
      </w:r>
      <w:r w:rsidRPr="007F7018">
        <w:rPr>
          <w:b/>
          <w:bCs/>
          <w:i/>
          <w:iCs/>
          <w:sz w:val="20"/>
          <w:szCs w:val="20"/>
          <w:lang w:eastAsia="en-GB"/>
        </w:rPr>
        <w:t xml:space="preserve">upplementary </w:t>
      </w:r>
      <w:r w:rsidR="008D1F2B" w:rsidRPr="007F7018">
        <w:rPr>
          <w:b/>
          <w:bCs/>
          <w:i/>
          <w:iCs/>
          <w:sz w:val="20"/>
          <w:szCs w:val="20"/>
          <w:lang w:eastAsia="en-GB"/>
        </w:rPr>
        <w:t>Information F</w:t>
      </w:r>
      <w:r w:rsidRPr="007F7018">
        <w:rPr>
          <w:b/>
          <w:bCs/>
          <w:i/>
          <w:iCs/>
          <w:sz w:val="20"/>
          <w:szCs w:val="20"/>
          <w:lang w:eastAsia="en-GB"/>
        </w:rPr>
        <w:t>orm</w:t>
      </w:r>
      <w:r w:rsidR="00974D0E" w:rsidRPr="007F7018">
        <w:rPr>
          <w:b/>
          <w:bCs/>
          <w:i/>
          <w:iCs/>
          <w:sz w:val="20"/>
          <w:szCs w:val="20"/>
          <w:lang w:eastAsia="en-GB"/>
        </w:rPr>
        <w:t xml:space="preserve">. </w:t>
      </w:r>
      <w:r w:rsidR="008D1F2B" w:rsidRPr="007F7018">
        <w:rPr>
          <w:b/>
          <w:bCs/>
          <w:i/>
          <w:iCs/>
          <w:sz w:val="20"/>
          <w:szCs w:val="20"/>
          <w:lang w:eastAsia="en-GB"/>
        </w:rPr>
        <w:t>Please s</w:t>
      </w:r>
      <w:r w:rsidRPr="007F7018">
        <w:rPr>
          <w:b/>
          <w:bCs/>
          <w:i/>
          <w:iCs/>
          <w:sz w:val="20"/>
          <w:szCs w:val="20"/>
          <w:lang w:eastAsia="en-GB"/>
        </w:rPr>
        <w:t>ee the relevant</w:t>
      </w:r>
      <w:r w:rsidRPr="00B94B98">
        <w:rPr>
          <w:b/>
          <w:bCs/>
          <w:i/>
          <w:iCs/>
          <w:sz w:val="20"/>
          <w:szCs w:val="20"/>
          <w:lang w:eastAsia="en-GB"/>
        </w:rPr>
        <w:t xml:space="preserve"> </w:t>
      </w:r>
      <w:hyperlink r:id="rId12" w:history="1">
        <w:r w:rsidRPr="00911509">
          <w:rPr>
            <w:rStyle w:val="Hyperlink"/>
            <w:rFonts w:cs="Arial"/>
            <w:b/>
            <w:bCs/>
            <w:i/>
            <w:iCs/>
            <w:sz w:val="20"/>
            <w:szCs w:val="20"/>
            <w:lang w:eastAsia="en-GB"/>
          </w:rPr>
          <w:t>Parents’ Guide</w:t>
        </w:r>
      </w:hyperlink>
      <w:r w:rsidRPr="00B94B98">
        <w:rPr>
          <w:b/>
          <w:bCs/>
          <w:i/>
          <w:iCs/>
          <w:sz w:val="20"/>
          <w:szCs w:val="20"/>
          <w:lang w:eastAsia="en-GB"/>
        </w:rPr>
        <w:t xml:space="preserve"> </w:t>
      </w:r>
      <w:r w:rsidRPr="007F7018">
        <w:rPr>
          <w:b/>
          <w:bCs/>
          <w:i/>
          <w:iCs/>
          <w:sz w:val="20"/>
          <w:szCs w:val="20"/>
          <w:lang w:eastAsia="en-GB"/>
        </w:rPr>
        <w:t>for more information.</w:t>
      </w:r>
    </w:p>
    <w:bookmarkEnd w:id="5"/>
    <w:p w14:paraId="5114A173" w14:textId="2DE30BFA" w:rsidR="00EF7EB4" w:rsidRPr="00804089" w:rsidRDefault="007F7018" w:rsidP="005B3054">
      <w:pPr>
        <w:tabs>
          <w:tab w:val="left" w:pos="2145"/>
        </w:tabs>
        <w:rPr>
          <w:sz w:val="20"/>
          <w:szCs w:val="20"/>
        </w:rPr>
      </w:pPr>
      <w:r w:rsidRPr="007F7018">
        <w:rPr>
          <w:sz w:val="20"/>
          <w:szCs w:val="20"/>
        </w:rPr>
        <w:tab/>
      </w:r>
    </w:p>
    <w:p w14:paraId="1F829DDC" w14:textId="0F8A4188" w:rsidR="00EF7EB4" w:rsidRPr="005F63DC" w:rsidRDefault="00EF7EB4" w:rsidP="00F67ACE">
      <w:pPr>
        <w:pStyle w:val="Heading2"/>
      </w:pPr>
      <w:r w:rsidRPr="005F63DC">
        <w:t>Sibling details</w:t>
      </w:r>
    </w:p>
    <w:p w14:paraId="70EEB5AB" w14:textId="7C750022" w:rsidR="00EF7EB4" w:rsidRPr="007F7018" w:rsidRDefault="00EF7EB4" w:rsidP="00EF7EB4">
      <w:pPr>
        <w:autoSpaceDE w:val="0"/>
        <w:autoSpaceDN w:val="0"/>
        <w:adjustRightInd w:val="0"/>
      </w:pPr>
      <w:bookmarkStart w:id="8" w:name="_Hlk523312715"/>
      <w:r w:rsidRPr="007F7018">
        <w:t xml:space="preserve">If you have selected </w:t>
      </w:r>
      <w:r w:rsidR="00A930B0" w:rsidRPr="007F7018">
        <w:t xml:space="preserve">the </w:t>
      </w:r>
      <w:r w:rsidRPr="007F7018">
        <w:t>sibling</w:t>
      </w:r>
      <w:r w:rsidR="00A930B0" w:rsidRPr="007F7018">
        <w:t xml:space="preserve"> link</w:t>
      </w:r>
      <w:r w:rsidRPr="007F7018">
        <w:t xml:space="preserve"> above, please give the details of the sibling here.</w:t>
      </w:r>
    </w:p>
    <w:p w14:paraId="10BC5C88" w14:textId="77777777" w:rsidR="00EF7EB4" w:rsidRPr="004377A3" w:rsidRDefault="00EF7EB4" w:rsidP="00EF7EB4">
      <w:pPr>
        <w:autoSpaceDE w:val="0"/>
        <w:autoSpaceDN w:val="0"/>
        <w:adjustRightInd w:val="0"/>
        <w:rPr>
          <w:sz w:val="16"/>
          <w:szCs w:val="16"/>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8612"/>
      </w:tblGrid>
      <w:tr w:rsidR="007F7018" w:rsidRPr="007F7018" w14:paraId="0C7F5723" w14:textId="77777777" w:rsidTr="00E27855">
        <w:tc>
          <w:tcPr>
            <w:tcW w:w="1838" w:type="dxa"/>
          </w:tcPr>
          <w:bookmarkEnd w:id="8"/>
          <w:p w14:paraId="2536872E" w14:textId="57897C59" w:rsidR="00EF7EB4" w:rsidRPr="007F7018" w:rsidRDefault="00EF7EB4" w:rsidP="00A27C85">
            <w:pPr>
              <w:rPr>
                <w:sz w:val="24"/>
                <w:szCs w:val="24"/>
              </w:rPr>
            </w:pPr>
            <w:r w:rsidRPr="007F7018">
              <w:rPr>
                <w:sz w:val="24"/>
                <w:szCs w:val="24"/>
              </w:rPr>
              <w:t>First name</w:t>
            </w:r>
          </w:p>
        </w:tc>
        <w:tc>
          <w:tcPr>
            <w:tcW w:w="8612" w:type="dxa"/>
            <w:shd w:val="clear" w:color="auto" w:fill="CBE9EA"/>
          </w:tcPr>
          <w:p w14:paraId="37ECA4E9" w14:textId="77777777" w:rsidR="00EF7EB4" w:rsidRPr="007F7018" w:rsidRDefault="00EF7EB4" w:rsidP="00A27C85">
            <w:pPr>
              <w:rPr>
                <w:sz w:val="24"/>
                <w:szCs w:val="24"/>
              </w:rPr>
            </w:pPr>
          </w:p>
        </w:tc>
      </w:tr>
      <w:tr w:rsidR="007F7018" w:rsidRPr="007F7018" w14:paraId="14A13260" w14:textId="77777777" w:rsidTr="00E27855">
        <w:tc>
          <w:tcPr>
            <w:tcW w:w="1838" w:type="dxa"/>
          </w:tcPr>
          <w:p w14:paraId="0C3EA10D" w14:textId="77777777" w:rsidR="00EF7EB4" w:rsidRPr="007F7018" w:rsidRDefault="00EF7EB4" w:rsidP="00A27C85">
            <w:pPr>
              <w:rPr>
                <w:sz w:val="24"/>
                <w:szCs w:val="24"/>
              </w:rPr>
            </w:pPr>
            <w:r w:rsidRPr="007F7018">
              <w:rPr>
                <w:sz w:val="24"/>
                <w:szCs w:val="24"/>
              </w:rPr>
              <w:t>Last name</w:t>
            </w:r>
          </w:p>
        </w:tc>
        <w:tc>
          <w:tcPr>
            <w:tcW w:w="8612" w:type="dxa"/>
            <w:shd w:val="clear" w:color="auto" w:fill="CBE9EA"/>
          </w:tcPr>
          <w:p w14:paraId="59B52033" w14:textId="77777777" w:rsidR="00EF7EB4" w:rsidRPr="007F7018" w:rsidRDefault="00EF7EB4" w:rsidP="00A27C85">
            <w:pPr>
              <w:rPr>
                <w:sz w:val="24"/>
                <w:szCs w:val="24"/>
              </w:rPr>
            </w:pPr>
          </w:p>
        </w:tc>
      </w:tr>
      <w:tr w:rsidR="007F7018" w:rsidRPr="007F7018" w14:paraId="7D1DE992" w14:textId="77777777" w:rsidTr="00E27855">
        <w:tc>
          <w:tcPr>
            <w:tcW w:w="1838" w:type="dxa"/>
          </w:tcPr>
          <w:p w14:paraId="07164B4B" w14:textId="77777777" w:rsidR="00EF7EB4" w:rsidRPr="007F7018" w:rsidRDefault="00EF7EB4" w:rsidP="00A27C85">
            <w:pPr>
              <w:rPr>
                <w:sz w:val="24"/>
                <w:szCs w:val="24"/>
              </w:rPr>
            </w:pPr>
            <w:r w:rsidRPr="007F7018">
              <w:rPr>
                <w:sz w:val="24"/>
                <w:szCs w:val="24"/>
              </w:rPr>
              <w:t>Date of birth</w:t>
            </w:r>
          </w:p>
        </w:tc>
        <w:tc>
          <w:tcPr>
            <w:tcW w:w="8612" w:type="dxa"/>
            <w:shd w:val="clear" w:color="auto" w:fill="CBE9EA"/>
          </w:tcPr>
          <w:p w14:paraId="7D533B7B" w14:textId="77777777" w:rsidR="00EF7EB4" w:rsidRPr="007F7018" w:rsidRDefault="00EF7EB4" w:rsidP="00A27C85">
            <w:pPr>
              <w:rPr>
                <w:sz w:val="24"/>
                <w:szCs w:val="24"/>
              </w:rPr>
            </w:pPr>
          </w:p>
        </w:tc>
      </w:tr>
      <w:tr w:rsidR="007F7018" w:rsidRPr="007F7018" w14:paraId="13FF1281" w14:textId="77777777" w:rsidTr="00E27855">
        <w:tc>
          <w:tcPr>
            <w:tcW w:w="1838" w:type="dxa"/>
          </w:tcPr>
          <w:p w14:paraId="7F968B09" w14:textId="77777777" w:rsidR="00EF7EB4" w:rsidRPr="007F7018" w:rsidRDefault="00EF7EB4" w:rsidP="00A27C85">
            <w:pPr>
              <w:rPr>
                <w:sz w:val="24"/>
                <w:szCs w:val="24"/>
              </w:rPr>
            </w:pPr>
            <w:r w:rsidRPr="007F7018">
              <w:rPr>
                <w:sz w:val="24"/>
                <w:szCs w:val="24"/>
              </w:rPr>
              <w:t>Current school</w:t>
            </w:r>
          </w:p>
        </w:tc>
        <w:tc>
          <w:tcPr>
            <w:tcW w:w="8612" w:type="dxa"/>
            <w:shd w:val="clear" w:color="auto" w:fill="CBE9EA"/>
          </w:tcPr>
          <w:p w14:paraId="4D60C1FE" w14:textId="77777777" w:rsidR="00EF7EB4" w:rsidRPr="007F7018" w:rsidRDefault="00EF7EB4" w:rsidP="00A27C85">
            <w:pPr>
              <w:rPr>
                <w:sz w:val="24"/>
                <w:szCs w:val="24"/>
              </w:rPr>
            </w:pPr>
          </w:p>
        </w:tc>
      </w:tr>
      <w:tr w:rsidR="007F7018" w:rsidRPr="007F7018" w14:paraId="25EDA5FD" w14:textId="77777777" w:rsidTr="00E27855">
        <w:tc>
          <w:tcPr>
            <w:tcW w:w="1838" w:type="dxa"/>
          </w:tcPr>
          <w:p w14:paraId="4C7058A4" w14:textId="77777777" w:rsidR="00EF7EB4" w:rsidRPr="007F7018" w:rsidRDefault="00EF7EB4" w:rsidP="00A27C85">
            <w:pPr>
              <w:rPr>
                <w:sz w:val="24"/>
                <w:szCs w:val="24"/>
              </w:rPr>
            </w:pPr>
            <w:r w:rsidRPr="007F7018">
              <w:rPr>
                <w:sz w:val="24"/>
                <w:szCs w:val="24"/>
              </w:rPr>
              <w:t>Home address</w:t>
            </w:r>
            <w:r w:rsidR="00F65CC0" w:rsidRPr="007F7018">
              <w:rPr>
                <w:sz w:val="24"/>
                <w:szCs w:val="24"/>
              </w:rPr>
              <w:t xml:space="preserve"> and postcode</w:t>
            </w:r>
          </w:p>
          <w:p w14:paraId="3B75A18D" w14:textId="70073D49" w:rsidR="00F65CC0" w:rsidRPr="007F7018" w:rsidRDefault="00F65CC0" w:rsidP="00A27C85">
            <w:pPr>
              <w:rPr>
                <w:sz w:val="24"/>
                <w:szCs w:val="24"/>
              </w:rPr>
            </w:pPr>
          </w:p>
        </w:tc>
        <w:tc>
          <w:tcPr>
            <w:tcW w:w="8612" w:type="dxa"/>
            <w:shd w:val="clear" w:color="auto" w:fill="CBE9EA"/>
          </w:tcPr>
          <w:p w14:paraId="5C0B1C95" w14:textId="77777777" w:rsidR="00EF7EB4" w:rsidRPr="007F7018" w:rsidRDefault="00EF7EB4" w:rsidP="00A27C85">
            <w:pPr>
              <w:rPr>
                <w:sz w:val="24"/>
                <w:szCs w:val="24"/>
              </w:rPr>
            </w:pPr>
          </w:p>
          <w:p w14:paraId="2AC36B07" w14:textId="584B4E63" w:rsidR="00170649" w:rsidRPr="007F7018" w:rsidRDefault="00170649" w:rsidP="00A27C85">
            <w:pPr>
              <w:rPr>
                <w:sz w:val="24"/>
                <w:szCs w:val="24"/>
              </w:rPr>
            </w:pPr>
          </w:p>
        </w:tc>
      </w:tr>
    </w:tbl>
    <w:p w14:paraId="3B4B6FD4" w14:textId="77777777" w:rsidR="00EF7EB4" w:rsidRPr="007F7018" w:rsidRDefault="00EF7EB4" w:rsidP="00EF7EB4"/>
    <w:p w14:paraId="580DEB7C" w14:textId="1C41B0B0" w:rsidR="00EF7EB4" w:rsidRPr="005F63DC" w:rsidRDefault="00EF7EB4" w:rsidP="00F67ACE">
      <w:pPr>
        <w:pStyle w:val="Heading2"/>
      </w:pPr>
      <w:r w:rsidRPr="005F63DC">
        <w:t>Additional reasons</w:t>
      </w:r>
    </w:p>
    <w:p w14:paraId="290FDB3A" w14:textId="4C4AF93C" w:rsidR="00EF7EB4" w:rsidRPr="009014D1" w:rsidRDefault="00EF7EB4" w:rsidP="00EF7EB4">
      <w:r w:rsidRPr="007F7018">
        <w:t>Whilst you may give reasons for your preference(s),</w:t>
      </w:r>
      <w:r w:rsidRPr="007F7018">
        <w:rPr>
          <w:b/>
          <w:bCs/>
        </w:rPr>
        <w:t xml:space="preserve"> school places will be offered using </w:t>
      </w:r>
      <w:r w:rsidRPr="007F7018">
        <w:rPr>
          <w:b/>
          <w:bCs/>
          <w:u w:val="single"/>
        </w:rPr>
        <w:t>only</w:t>
      </w:r>
      <w:r w:rsidRPr="007F7018">
        <w:rPr>
          <w:b/>
          <w:bCs/>
        </w:rPr>
        <w:t xml:space="preserve"> the published oversubscription criteria</w:t>
      </w:r>
      <w:r w:rsidRPr="007F7018">
        <w:t xml:space="preserve">, which is available in </w:t>
      </w:r>
      <w:r w:rsidR="00714AC8" w:rsidRPr="007F7018">
        <w:t xml:space="preserve">the relevant </w:t>
      </w:r>
      <w:hyperlink r:id="rId13" w:history="1">
        <w:r w:rsidRPr="00F75087">
          <w:rPr>
            <w:rStyle w:val="Hyperlink"/>
            <w:rFonts w:cs="Arial"/>
          </w:rPr>
          <w:t>Parents’ Guide</w:t>
        </w:r>
      </w:hyperlink>
      <w:r w:rsidRPr="009014D1">
        <w:t>.</w:t>
      </w:r>
    </w:p>
    <w:p w14:paraId="6059F81D" w14:textId="77777777" w:rsidR="00EF7EB4" w:rsidRPr="004377A3" w:rsidRDefault="00EF7EB4" w:rsidP="00EF7EB4">
      <w:pPr>
        <w:rPr>
          <w:sz w:val="16"/>
          <w:szCs w:val="16"/>
        </w:rPr>
      </w:pPr>
    </w:p>
    <w:p w14:paraId="76906BA4" w14:textId="389DA280" w:rsidR="00EF7EB4" w:rsidRPr="007F7018" w:rsidRDefault="00EF7EB4" w:rsidP="00EF7EB4">
      <w:r w:rsidRPr="007F7018">
        <w:t>If the school you are applying for has an admissions criterion not already listed, that you would like to be considered, then please also include this here.</w:t>
      </w:r>
    </w:p>
    <w:tbl>
      <w:tblPr>
        <w:tblStyle w:val="TableGrid"/>
        <w:tblW w:w="106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4DFE0"/>
        <w:tblLayout w:type="fixed"/>
        <w:tblLook w:val="04A0" w:firstRow="1" w:lastRow="0" w:firstColumn="1" w:lastColumn="0" w:noHBand="0" w:noVBand="1"/>
      </w:tblPr>
      <w:tblGrid>
        <w:gridCol w:w="10627"/>
      </w:tblGrid>
      <w:tr w:rsidR="007F7018" w:rsidRPr="007F7018" w14:paraId="669A893E" w14:textId="77777777" w:rsidTr="00464239">
        <w:trPr>
          <w:trHeight w:val="397"/>
        </w:trPr>
        <w:tc>
          <w:tcPr>
            <w:tcW w:w="10627" w:type="dxa"/>
            <w:shd w:val="clear" w:color="auto" w:fill="CBE9EA"/>
            <w:vAlign w:val="center"/>
          </w:tcPr>
          <w:p w14:paraId="7820213E" w14:textId="6BF7DB04" w:rsidR="00B94B98" w:rsidRPr="007F7018" w:rsidRDefault="00B94B98" w:rsidP="00AB5D2C">
            <w:pPr>
              <w:spacing w:line="240" w:lineRule="auto"/>
              <w:rPr>
                <w:sz w:val="24"/>
                <w:szCs w:val="24"/>
              </w:rPr>
            </w:pPr>
          </w:p>
          <w:p w14:paraId="413801F9" w14:textId="77777777" w:rsidR="00154470" w:rsidRPr="007F7018" w:rsidRDefault="00154470" w:rsidP="00AB5D2C">
            <w:pPr>
              <w:spacing w:line="240" w:lineRule="auto"/>
              <w:rPr>
                <w:sz w:val="24"/>
                <w:szCs w:val="24"/>
              </w:rPr>
            </w:pPr>
          </w:p>
          <w:p w14:paraId="4FA8F41B" w14:textId="5006CAD4" w:rsidR="002806BD" w:rsidRPr="007F7018" w:rsidRDefault="002806BD" w:rsidP="00AB5D2C">
            <w:pPr>
              <w:spacing w:line="240" w:lineRule="auto"/>
              <w:rPr>
                <w:sz w:val="24"/>
                <w:szCs w:val="24"/>
              </w:rPr>
            </w:pPr>
          </w:p>
          <w:p w14:paraId="7FBA866D" w14:textId="5DE3DB7B" w:rsidR="00804089" w:rsidRPr="007F7018" w:rsidRDefault="00804089" w:rsidP="00AB5D2C">
            <w:pPr>
              <w:spacing w:line="240" w:lineRule="auto"/>
              <w:rPr>
                <w:sz w:val="24"/>
                <w:szCs w:val="24"/>
              </w:rPr>
            </w:pPr>
          </w:p>
          <w:p w14:paraId="0967EBAF" w14:textId="77777777" w:rsidR="00314D37" w:rsidRPr="007F7018" w:rsidRDefault="00314D37" w:rsidP="00AB5D2C">
            <w:pPr>
              <w:spacing w:line="240" w:lineRule="auto"/>
              <w:rPr>
                <w:sz w:val="24"/>
                <w:szCs w:val="24"/>
              </w:rPr>
            </w:pPr>
          </w:p>
          <w:p w14:paraId="15A3D2B1" w14:textId="4F15BDAA" w:rsidR="00BA23C7" w:rsidRPr="007F7018" w:rsidRDefault="00BA23C7" w:rsidP="00AB5D2C">
            <w:pPr>
              <w:spacing w:line="240" w:lineRule="auto"/>
              <w:rPr>
                <w:sz w:val="24"/>
                <w:szCs w:val="24"/>
              </w:rPr>
            </w:pPr>
          </w:p>
          <w:p w14:paraId="1019F7BB" w14:textId="4F4173A9" w:rsidR="00867A96" w:rsidRPr="007F7018" w:rsidRDefault="00867A96" w:rsidP="00AB5D2C">
            <w:pPr>
              <w:spacing w:line="240" w:lineRule="auto"/>
              <w:rPr>
                <w:sz w:val="24"/>
                <w:szCs w:val="24"/>
              </w:rPr>
            </w:pPr>
          </w:p>
          <w:p w14:paraId="1CFEF31D" w14:textId="7BC15568" w:rsidR="00867A96" w:rsidRPr="007F7018" w:rsidRDefault="00867A96" w:rsidP="00AB5D2C">
            <w:pPr>
              <w:spacing w:line="240" w:lineRule="auto"/>
              <w:rPr>
                <w:sz w:val="24"/>
                <w:szCs w:val="24"/>
              </w:rPr>
            </w:pPr>
          </w:p>
          <w:p w14:paraId="768C1906" w14:textId="77777777" w:rsidR="004377A3" w:rsidRPr="007F7018" w:rsidRDefault="004377A3" w:rsidP="00AB5D2C">
            <w:pPr>
              <w:spacing w:line="240" w:lineRule="auto"/>
              <w:rPr>
                <w:sz w:val="24"/>
                <w:szCs w:val="24"/>
              </w:rPr>
            </w:pPr>
          </w:p>
          <w:p w14:paraId="38900C86" w14:textId="77777777" w:rsidR="00134137" w:rsidRPr="007F7018" w:rsidRDefault="00134137" w:rsidP="00AB5D2C">
            <w:pPr>
              <w:spacing w:line="240" w:lineRule="auto"/>
              <w:rPr>
                <w:sz w:val="24"/>
                <w:szCs w:val="24"/>
              </w:rPr>
            </w:pPr>
          </w:p>
          <w:p w14:paraId="73CA9499" w14:textId="5D9439E0" w:rsidR="007C582B" w:rsidRPr="007F7018" w:rsidRDefault="007C582B" w:rsidP="00AB5D2C">
            <w:pPr>
              <w:spacing w:line="240" w:lineRule="auto"/>
              <w:rPr>
                <w:sz w:val="24"/>
                <w:szCs w:val="24"/>
              </w:rPr>
            </w:pPr>
          </w:p>
          <w:p w14:paraId="383F0A9D" w14:textId="31545A32" w:rsidR="00BC69B8" w:rsidRPr="007F7018" w:rsidRDefault="00BC69B8" w:rsidP="00AB5D2C">
            <w:pPr>
              <w:spacing w:line="240" w:lineRule="auto"/>
              <w:rPr>
                <w:sz w:val="24"/>
                <w:szCs w:val="24"/>
              </w:rPr>
            </w:pPr>
          </w:p>
          <w:p w14:paraId="0469AE0E" w14:textId="77777777" w:rsidR="00170649" w:rsidRPr="007F7018" w:rsidRDefault="00170649" w:rsidP="00AB5D2C">
            <w:pPr>
              <w:spacing w:line="240" w:lineRule="auto"/>
              <w:rPr>
                <w:sz w:val="24"/>
                <w:szCs w:val="24"/>
              </w:rPr>
            </w:pPr>
          </w:p>
          <w:p w14:paraId="06C0E7AD" w14:textId="31847E36" w:rsidR="00B94B98" w:rsidRPr="007F7018" w:rsidRDefault="00B94B98" w:rsidP="00AB5D2C">
            <w:pPr>
              <w:spacing w:line="240" w:lineRule="auto"/>
              <w:rPr>
                <w:sz w:val="24"/>
                <w:szCs w:val="24"/>
              </w:rPr>
            </w:pPr>
          </w:p>
          <w:p w14:paraId="52DAF8BC" w14:textId="77777777" w:rsidR="00B94B98" w:rsidRPr="007F7018" w:rsidRDefault="00B94B98" w:rsidP="00AB5D2C">
            <w:pPr>
              <w:spacing w:line="240" w:lineRule="auto"/>
              <w:rPr>
                <w:sz w:val="24"/>
                <w:szCs w:val="24"/>
              </w:rPr>
            </w:pPr>
          </w:p>
          <w:p w14:paraId="13C779DB" w14:textId="77777777" w:rsidR="00EF7EB4" w:rsidRPr="007F7018" w:rsidRDefault="00EF7EB4" w:rsidP="00A27C85">
            <w:pPr>
              <w:rPr>
                <w:sz w:val="24"/>
                <w:szCs w:val="24"/>
              </w:rPr>
            </w:pPr>
          </w:p>
        </w:tc>
      </w:tr>
    </w:tbl>
    <w:p w14:paraId="519002B0" w14:textId="7979AE75" w:rsidR="00EF7EB4" w:rsidRPr="007F7018" w:rsidRDefault="00EF7EB4" w:rsidP="005B3054">
      <w:pPr>
        <w:tabs>
          <w:tab w:val="center" w:pos="5230"/>
        </w:tabs>
        <w:autoSpaceDE w:val="0"/>
        <w:autoSpaceDN w:val="0"/>
        <w:adjustRightInd w:val="0"/>
        <w:rPr>
          <w:i/>
          <w:sz w:val="20"/>
          <w:szCs w:val="20"/>
        </w:rPr>
      </w:pPr>
      <w:r w:rsidRPr="007F7018">
        <w:rPr>
          <w:i/>
          <w:sz w:val="20"/>
          <w:szCs w:val="20"/>
        </w:rPr>
        <w:t>(Continue on separate sheet if necessary)</w:t>
      </w:r>
      <w:r w:rsidR="007F7018" w:rsidRPr="007F7018">
        <w:rPr>
          <w:i/>
          <w:sz w:val="20"/>
          <w:szCs w:val="20"/>
        </w:rPr>
        <w:tab/>
      </w:r>
    </w:p>
    <w:p w14:paraId="25773EF0" w14:textId="764E030A" w:rsidR="00EF7EB4" w:rsidRPr="005F63DC" w:rsidRDefault="00EF7EB4" w:rsidP="00F67ACE">
      <w:pPr>
        <w:pStyle w:val="Heading2"/>
      </w:pPr>
      <w:r w:rsidRPr="005F63DC">
        <w:lastRenderedPageBreak/>
        <w:t>Declaration</w:t>
      </w:r>
    </w:p>
    <w:p w14:paraId="6AB656F3" w14:textId="5247E6C0" w:rsidR="00EF7EB4" w:rsidRPr="007F7018" w:rsidRDefault="00EF7EB4" w:rsidP="00EF7EB4">
      <w:pPr>
        <w:rPr>
          <w:sz w:val="20"/>
          <w:szCs w:val="20"/>
          <w:lang w:eastAsia="en-GB"/>
        </w:rPr>
      </w:pPr>
      <w:r w:rsidRPr="007F7018">
        <w:rPr>
          <w:sz w:val="20"/>
          <w:szCs w:val="20"/>
          <w:lang w:eastAsia="en-GB"/>
        </w:rPr>
        <w:t>North Somerset Council is registered with the Information Commissioner’s Office for the purposes of processing personal data.</w:t>
      </w:r>
    </w:p>
    <w:p w14:paraId="70329957" w14:textId="77777777" w:rsidR="00EF7EB4" w:rsidRPr="007F7018" w:rsidRDefault="00EF7EB4" w:rsidP="00EF7EB4">
      <w:pPr>
        <w:rPr>
          <w:sz w:val="10"/>
          <w:szCs w:val="10"/>
          <w:lang w:eastAsia="en-GB"/>
        </w:rPr>
      </w:pPr>
    </w:p>
    <w:p w14:paraId="6031A27A" w14:textId="77777777" w:rsidR="00EF7EB4" w:rsidRPr="007F7018" w:rsidRDefault="00EF7EB4" w:rsidP="00EF7EB4">
      <w:pPr>
        <w:rPr>
          <w:sz w:val="20"/>
          <w:szCs w:val="20"/>
          <w:lang w:eastAsia="en-GB"/>
        </w:rPr>
      </w:pPr>
      <w:r w:rsidRPr="007F7018">
        <w:rPr>
          <w:sz w:val="20"/>
          <w:szCs w:val="20"/>
          <w:lang w:eastAsia="en-GB"/>
        </w:rPr>
        <w:t>The information you provide will be held and used in accordance with the requirements of UK and European data protection law. The information will form part of your School Admissions account, which will be held until l the child leaves that educational stage (e.g. until they leave primary school, until they leave secondary etc).</w:t>
      </w:r>
    </w:p>
    <w:p w14:paraId="6B331688" w14:textId="77777777" w:rsidR="00EF7EB4" w:rsidRPr="007F7018" w:rsidRDefault="00EF7EB4" w:rsidP="00EF7EB4">
      <w:pPr>
        <w:rPr>
          <w:sz w:val="10"/>
          <w:szCs w:val="10"/>
          <w:lang w:eastAsia="en-GB"/>
        </w:rPr>
      </w:pPr>
    </w:p>
    <w:p w14:paraId="21F4550C" w14:textId="77777777" w:rsidR="00EF7EB4" w:rsidRPr="007F7018" w:rsidRDefault="00EF7EB4" w:rsidP="00EF7EB4">
      <w:pPr>
        <w:rPr>
          <w:sz w:val="20"/>
          <w:szCs w:val="20"/>
          <w:lang w:eastAsia="en-GB"/>
        </w:rPr>
      </w:pPr>
      <w:r w:rsidRPr="007F7018">
        <w:rPr>
          <w:sz w:val="20"/>
          <w:szCs w:val="20"/>
          <w:lang w:eastAsia="en-GB"/>
        </w:rPr>
        <w:t>Unless otherwise agreed with you, we will only collect the minimum personal data required to deliver the service, which includes child’s name date of birth and home address, applicant name address and contact information. It does not include any special category personal information, or information relating to criminal convictions or offences.</w:t>
      </w:r>
    </w:p>
    <w:p w14:paraId="356F67BB" w14:textId="77777777" w:rsidR="00EF7EB4" w:rsidRPr="007F7018" w:rsidRDefault="00EF7EB4" w:rsidP="00EF7EB4">
      <w:pPr>
        <w:rPr>
          <w:sz w:val="10"/>
          <w:szCs w:val="10"/>
          <w:lang w:eastAsia="en-GB"/>
        </w:rPr>
      </w:pPr>
    </w:p>
    <w:p w14:paraId="0DEB3785" w14:textId="77777777" w:rsidR="00EF7EB4" w:rsidRPr="007F7018" w:rsidRDefault="00EF7EB4" w:rsidP="00EF7EB4">
      <w:pPr>
        <w:rPr>
          <w:sz w:val="20"/>
          <w:szCs w:val="20"/>
          <w:lang w:eastAsia="en-GB"/>
        </w:rPr>
      </w:pPr>
      <w:r w:rsidRPr="007F7018">
        <w:rPr>
          <w:sz w:val="20"/>
          <w:szCs w:val="20"/>
          <w:lang w:eastAsia="en-GB"/>
        </w:rPr>
        <w:t>The information will be used for the administration of School Admissions; our statutory duty under the School Admissions Code September 2021 (GDPR Article 6(1)(c)).</w:t>
      </w:r>
    </w:p>
    <w:p w14:paraId="13BDA0D7" w14:textId="77777777" w:rsidR="00EF7EB4" w:rsidRPr="007F7018" w:rsidRDefault="00EF7EB4" w:rsidP="00EF7EB4">
      <w:pPr>
        <w:rPr>
          <w:sz w:val="10"/>
          <w:szCs w:val="10"/>
          <w:lang w:eastAsia="en-GB"/>
        </w:rPr>
      </w:pPr>
    </w:p>
    <w:p w14:paraId="6CD0226F" w14:textId="77777777" w:rsidR="00EF7EB4" w:rsidRPr="007F7018" w:rsidRDefault="00EF7EB4" w:rsidP="00EF7EB4">
      <w:pPr>
        <w:rPr>
          <w:sz w:val="20"/>
          <w:szCs w:val="20"/>
          <w:lang w:eastAsia="en-GB"/>
        </w:rPr>
      </w:pPr>
      <w:r w:rsidRPr="007F7018">
        <w:rPr>
          <w:sz w:val="20"/>
          <w:szCs w:val="20"/>
          <w:lang w:eastAsia="en-GB"/>
        </w:rPr>
        <w:t>We will not use your personal information in a way that may cause you unwarranted nuisance. Failure to provide the information could result in the school application not being processed.</w:t>
      </w:r>
    </w:p>
    <w:p w14:paraId="07C5DD5C" w14:textId="77777777" w:rsidR="00EF7EB4" w:rsidRPr="007F7018" w:rsidRDefault="00EF7EB4" w:rsidP="00EF7EB4">
      <w:pPr>
        <w:rPr>
          <w:sz w:val="10"/>
          <w:szCs w:val="10"/>
          <w:lang w:eastAsia="en-GB"/>
        </w:rPr>
      </w:pPr>
    </w:p>
    <w:p w14:paraId="4CC9CE97" w14:textId="77777777" w:rsidR="00EF7EB4" w:rsidRPr="007F7018" w:rsidRDefault="00EF7EB4" w:rsidP="00EF7EB4">
      <w:pPr>
        <w:rPr>
          <w:sz w:val="20"/>
          <w:szCs w:val="20"/>
          <w:lang w:eastAsia="en-GB"/>
        </w:rPr>
      </w:pPr>
      <w:r w:rsidRPr="007F7018">
        <w:rPr>
          <w:sz w:val="20"/>
          <w:szCs w:val="20"/>
          <w:lang w:eastAsia="en-GB"/>
        </w:rPr>
        <w:t>The information provided may be shared with schools, other council departments, other councils, North Somerset Community Partnership and Early Years setting (e.g. pre-schools), who have demonstrated that they have a lawful and legitimate interest in the information.  The information will be used for the purposes of processing applications to schools, determining home to school transport entitlements throughout the time the pupil is at the registered setting, verifying the accuracy of the application, processing applications to schools in other councils, delivering School Nursing services, to confirm if an application has been submitted and so that the setting and school can communicate to ensure a smooth transition for your child and to fulfil our statutory duties under the School Admissions Code September 2021. At no point is your data shared or processed outside of the UK.</w:t>
      </w:r>
    </w:p>
    <w:p w14:paraId="75074B39" w14:textId="77777777" w:rsidR="00EF7EB4" w:rsidRPr="007F7018" w:rsidRDefault="00EF7EB4" w:rsidP="00EF7EB4">
      <w:pPr>
        <w:rPr>
          <w:sz w:val="10"/>
          <w:szCs w:val="10"/>
          <w:lang w:eastAsia="en-GB"/>
        </w:rPr>
      </w:pPr>
    </w:p>
    <w:p w14:paraId="33DDB7C7" w14:textId="77777777" w:rsidR="00EF7EB4" w:rsidRPr="007F7018" w:rsidRDefault="00EF7EB4" w:rsidP="00EF7EB4">
      <w:pPr>
        <w:rPr>
          <w:sz w:val="20"/>
          <w:szCs w:val="20"/>
          <w:lang w:eastAsia="en-GB"/>
        </w:rPr>
      </w:pPr>
      <w:r w:rsidRPr="007F7018">
        <w:rPr>
          <w:sz w:val="20"/>
          <w:szCs w:val="20"/>
          <w:lang w:eastAsia="en-GB"/>
        </w:rPr>
        <w:t>We may lawfully disclose information to public sector agencies to prevent or detect fraud or other crime, or to support the national fraud initiatives and protect public funds under the Local Audit and Accountability Act 2014. Under the conditions of the Digital Economy Act 2017, we may also share personal data provided to us with other public authorities as defined in the Act, for the purposes of fraud or crime detection or prevention, to recover monies owed to us, to improve public service delivery, or for statistical research. We do not share the information with other organisations for commercial purposes.</w:t>
      </w:r>
    </w:p>
    <w:p w14:paraId="5BE020B0" w14:textId="77777777" w:rsidR="00EF7EB4" w:rsidRPr="007F7018" w:rsidRDefault="00EF7EB4" w:rsidP="00EF7EB4">
      <w:pPr>
        <w:rPr>
          <w:sz w:val="10"/>
          <w:szCs w:val="10"/>
          <w:lang w:eastAsia="en-GB"/>
        </w:rPr>
      </w:pPr>
    </w:p>
    <w:p w14:paraId="4052E025" w14:textId="77777777" w:rsidR="00EF7EB4" w:rsidRPr="007773E2" w:rsidRDefault="00EF7EB4" w:rsidP="00EF7EB4">
      <w:pPr>
        <w:rPr>
          <w:sz w:val="20"/>
          <w:szCs w:val="20"/>
          <w:lang w:eastAsia="en-GB"/>
        </w:rPr>
      </w:pPr>
      <w:r w:rsidRPr="007F7018">
        <w:rPr>
          <w:sz w:val="20"/>
          <w:szCs w:val="20"/>
          <w:lang w:eastAsia="en-GB"/>
        </w:rPr>
        <w:t xml:space="preserve">You have the right to see the personal data we process about you, as well as the right of objection, rectification, restriction and erasure in some circumstances. For details of how to make such a request, please click </w:t>
      </w:r>
      <w:hyperlink r:id="rId14" w:history="1">
        <w:r w:rsidRPr="007773E2">
          <w:rPr>
            <w:rStyle w:val="Hyperlink"/>
            <w:color w:val="0000FF"/>
            <w:sz w:val="20"/>
            <w:szCs w:val="20"/>
            <w:lang w:eastAsia="en-GB"/>
          </w:rPr>
          <w:t>here</w:t>
        </w:r>
      </w:hyperlink>
      <w:r w:rsidRPr="007773E2">
        <w:rPr>
          <w:sz w:val="20"/>
          <w:szCs w:val="20"/>
          <w:lang w:eastAsia="en-GB"/>
        </w:rPr>
        <w:t xml:space="preserve">. </w:t>
      </w:r>
    </w:p>
    <w:p w14:paraId="466DCDF9" w14:textId="77777777" w:rsidR="00EF7EB4" w:rsidRPr="007F7018" w:rsidRDefault="00EF7EB4" w:rsidP="00EF7EB4">
      <w:pPr>
        <w:rPr>
          <w:sz w:val="10"/>
          <w:szCs w:val="10"/>
          <w:lang w:eastAsia="en-GB"/>
        </w:rPr>
      </w:pPr>
    </w:p>
    <w:p w14:paraId="7D839DD3" w14:textId="77777777" w:rsidR="00EF7EB4" w:rsidRPr="007773E2" w:rsidRDefault="00EF7EB4" w:rsidP="00EF7EB4">
      <w:pPr>
        <w:rPr>
          <w:sz w:val="20"/>
          <w:szCs w:val="20"/>
          <w:lang w:eastAsia="en-GB"/>
        </w:rPr>
      </w:pPr>
      <w:r w:rsidRPr="007F7018">
        <w:rPr>
          <w:sz w:val="20"/>
          <w:szCs w:val="20"/>
          <w:lang w:eastAsia="en-GB"/>
        </w:rPr>
        <w:t>If you have any questions or concerns about the way we process your personal data, our Data Protection Officer can be contacted at</w:t>
      </w:r>
      <w:r w:rsidRPr="007773E2">
        <w:rPr>
          <w:sz w:val="20"/>
          <w:szCs w:val="20"/>
          <w:lang w:eastAsia="en-GB"/>
        </w:rPr>
        <w:t xml:space="preserve"> </w:t>
      </w:r>
      <w:hyperlink r:id="rId15" w:history="1">
        <w:r w:rsidRPr="007773E2">
          <w:rPr>
            <w:rStyle w:val="Hyperlink"/>
            <w:color w:val="0000FF"/>
            <w:sz w:val="20"/>
            <w:szCs w:val="20"/>
            <w:lang w:eastAsia="en-GB"/>
          </w:rPr>
          <w:t>DPO@n-somerset.gov.uk</w:t>
        </w:r>
      </w:hyperlink>
      <w:r w:rsidRPr="007773E2">
        <w:rPr>
          <w:sz w:val="20"/>
          <w:szCs w:val="20"/>
          <w:lang w:eastAsia="en-GB"/>
        </w:rPr>
        <w:t xml:space="preserve">. </w:t>
      </w:r>
    </w:p>
    <w:p w14:paraId="3D4A95B9" w14:textId="77777777" w:rsidR="00EF7EB4" w:rsidRPr="007773E2" w:rsidRDefault="00EF7EB4" w:rsidP="00EF7EB4">
      <w:pPr>
        <w:rPr>
          <w:sz w:val="8"/>
          <w:szCs w:val="8"/>
          <w:lang w:eastAsia="en-GB"/>
        </w:rPr>
      </w:pPr>
    </w:p>
    <w:p w14:paraId="715EAD99" w14:textId="77777777" w:rsidR="00EF7EB4" w:rsidRPr="007F7018" w:rsidRDefault="00EF7EB4" w:rsidP="00EF7EB4">
      <w:pPr>
        <w:rPr>
          <w:sz w:val="20"/>
          <w:szCs w:val="20"/>
          <w:lang w:eastAsia="en-GB"/>
        </w:rPr>
      </w:pPr>
      <w:r w:rsidRPr="007773E2">
        <w:rPr>
          <w:sz w:val="20"/>
          <w:szCs w:val="20"/>
          <w:lang w:eastAsia="en-GB"/>
        </w:rPr>
        <w:t xml:space="preserve">I </w:t>
      </w:r>
      <w:r w:rsidRPr="007F7018">
        <w:rPr>
          <w:sz w:val="20"/>
          <w:szCs w:val="20"/>
          <w:lang w:eastAsia="en-GB"/>
        </w:rPr>
        <w:t>understand that by signing the declaration below I will be confirming that all details given are to the best of my knowledge, correct. I accept that admission authorities reserve the right to withdraw the offer of a school place that has been obtained by providing fraudulent or intentionally misleading information.</w:t>
      </w:r>
    </w:p>
    <w:p w14:paraId="5836CD27" w14:textId="77777777" w:rsidR="00EF7EB4" w:rsidRPr="007F7018" w:rsidRDefault="00EF7EB4" w:rsidP="00EF7EB4">
      <w:pPr>
        <w:rPr>
          <w:sz w:val="10"/>
          <w:szCs w:val="10"/>
          <w:lang w:eastAsia="en-GB"/>
        </w:rPr>
      </w:pPr>
    </w:p>
    <w:p w14:paraId="496933B3" w14:textId="77777777" w:rsidR="00EF7EB4" w:rsidRPr="007F7018" w:rsidRDefault="00EF7EB4" w:rsidP="00EF7EB4">
      <w:pPr>
        <w:rPr>
          <w:sz w:val="20"/>
          <w:szCs w:val="20"/>
          <w:lang w:eastAsia="en-GB"/>
        </w:rPr>
      </w:pPr>
      <w:r w:rsidRPr="007F7018">
        <w:rPr>
          <w:sz w:val="20"/>
          <w:szCs w:val="20"/>
          <w:lang w:eastAsia="en-GB"/>
        </w:rPr>
        <w:t>I confirm that if any of my preferences are for an own admission authority school, I have read the school’s own admissions policy. I have checked to see if a certificate, a letter from a Church/religious leader and/or supplementary form is required to support my application (to be submitted by the closing time and date for the first round of allocations) and have checked the address where it should be received.</w:t>
      </w:r>
    </w:p>
    <w:p w14:paraId="63F12E65" w14:textId="77777777" w:rsidR="00EF7EB4" w:rsidRPr="007F7018" w:rsidRDefault="00EF7EB4" w:rsidP="00EF7EB4">
      <w:pPr>
        <w:rPr>
          <w:sz w:val="10"/>
          <w:szCs w:val="10"/>
          <w:lang w:eastAsia="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4"/>
        <w:gridCol w:w="5240"/>
        <w:gridCol w:w="1043"/>
        <w:gridCol w:w="2921"/>
      </w:tblGrid>
      <w:tr w:rsidR="007F7018" w:rsidRPr="007F7018" w14:paraId="7F7DCD4D" w14:textId="77777777" w:rsidTr="00464239">
        <w:tc>
          <w:tcPr>
            <w:tcW w:w="1231" w:type="dxa"/>
          </w:tcPr>
          <w:p w14:paraId="368DC6C3" w14:textId="77777777" w:rsidR="00EF7EB4" w:rsidRPr="007F7018" w:rsidRDefault="00EF7EB4" w:rsidP="00A27C85">
            <w:pPr>
              <w:spacing w:before="240" w:after="240" w:line="276" w:lineRule="auto"/>
              <w:rPr>
                <w:sz w:val="24"/>
                <w:szCs w:val="24"/>
              </w:rPr>
            </w:pPr>
            <w:r w:rsidRPr="007F7018">
              <w:rPr>
                <w:sz w:val="24"/>
                <w:szCs w:val="24"/>
              </w:rPr>
              <w:t>Signature</w:t>
            </w:r>
          </w:p>
        </w:tc>
        <w:tc>
          <w:tcPr>
            <w:tcW w:w="5240" w:type="dxa"/>
            <w:shd w:val="clear" w:color="auto" w:fill="CBE9EA"/>
          </w:tcPr>
          <w:p w14:paraId="780EFA28" w14:textId="77777777" w:rsidR="00EF7EB4" w:rsidRPr="007F7018" w:rsidRDefault="00EF7EB4" w:rsidP="00A27C85">
            <w:pPr>
              <w:spacing w:before="240" w:after="240" w:line="276" w:lineRule="auto"/>
              <w:rPr>
                <w:sz w:val="24"/>
                <w:szCs w:val="24"/>
              </w:rPr>
            </w:pPr>
          </w:p>
        </w:tc>
        <w:tc>
          <w:tcPr>
            <w:tcW w:w="1043" w:type="dxa"/>
          </w:tcPr>
          <w:p w14:paraId="719FD022" w14:textId="77777777" w:rsidR="00EF7EB4" w:rsidRPr="007F7018" w:rsidRDefault="00EF7EB4" w:rsidP="00464239">
            <w:pPr>
              <w:spacing w:before="240" w:after="240" w:line="276" w:lineRule="auto"/>
              <w:jc w:val="right"/>
              <w:rPr>
                <w:sz w:val="24"/>
                <w:szCs w:val="24"/>
              </w:rPr>
            </w:pPr>
            <w:r w:rsidRPr="007F7018">
              <w:rPr>
                <w:sz w:val="24"/>
                <w:szCs w:val="24"/>
              </w:rPr>
              <w:t>Date</w:t>
            </w:r>
          </w:p>
        </w:tc>
        <w:tc>
          <w:tcPr>
            <w:tcW w:w="2921" w:type="dxa"/>
            <w:shd w:val="clear" w:color="auto" w:fill="CBE9EA"/>
          </w:tcPr>
          <w:p w14:paraId="1B008F15" w14:textId="77777777" w:rsidR="00EF7EB4" w:rsidRPr="007F7018" w:rsidRDefault="00EF7EB4" w:rsidP="00A27C85">
            <w:pPr>
              <w:spacing w:before="240" w:after="240" w:line="276" w:lineRule="auto"/>
              <w:rPr>
                <w:sz w:val="24"/>
                <w:szCs w:val="24"/>
              </w:rPr>
            </w:pPr>
          </w:p>
        </w:tc>
      </w:tr>
    </w:tbl>
    <w:p w14:paraId="1839F76A" w14:textId="77777777" w:rsidR="00EF7EB4" w:rsidRPr="007F7018" w:rsidRDefault="00EF7EB4" w:rsidP="00EF7EB4">
      <w:pPr>
        <w:rPr>
          <w:sz w:val="10"/>
          <w:szCs w:val="10"/>
        </w:rPr>
      </w:pPr>
    </w:p>
    <w:p w14:paraId="02D55B7A" w14:textId="77777777" w:rsidR="00EF7EB4" w:rsidRPr="007F7018" w:rsidRDefault="00EF7EB4" w:rsidP="00EF7EB4">
      <w:pPr>
        <w:autoSpaceDE w:val="0"/>
        <w:autoSpaceDN w:val="0"/>
        <w:adjustRightInd w:val="0"/>
        <w:rPr>
          <w:b/>
          <w:bCs/>
        </w:rPr>
      </w:pPr>
      <w:bookmarkStart w:id="9" w:name="_Hlk523312747"/>
      <w:r w:rsidRPr="007F7018">
        <w:rPr>
          <w:b/>
          <w:bCs/>
        </w:rPr>
        <w:t>Please submit this form to:</w:t>
      </w:r>
    </w:p>
    <w:p w14:paraId="32A1176E" w14:textId="685E5559" w:rsidR="00EF7EB4" w:rsidRPr="001937E8" w:rsidRDefault="00EF7EB4" w:rsidP="00EF7EB4">
      <w:r w:rsidRPr="007F7018">
        <w:t>Email:</w:t>
      </w:r>
      <w:r w:rsidRPr="007F7018">
        <w:rPr>
          <w:b/>
          <w:bCs/>
        </w:rPr>
        <w:tab/>
      </w:r>
      <w:r w:rsidR="004900CC" w:rsidRPr="007F7018">
        <w:rPr>
          <w:b/>
          <w:bCs/>
        </w:rPr>
        <w:tab/>
      </w:r>
      <w:hyperlink r:id="rId16" w:history="1">
        <w:r w:rsidR="004900CC" w:rsidRPr="00142731">
          <w:rPr>
            <w:rStyle w:val="Hyperlink"/>
            <w:rFonts w:cs="Arial"/>
            <w:color w:val="0000FF"/>
          </w:rPr>
          <w:t>admissions</w:t>
        </w:r>
        <w:r w:rsidR="004900CC" w:rsidRPr="004D706A">
          <w:rPr>
            <w:rStyle w:val="Hyperlink"/>
            <w:rFonts w:cs="Arial"/>
          </w:rPr>
          <w:t>@n-somerset.gov.uk</w:t>
        </w:r>
      </w:hyperlink>
    </w:p>
    <w:p w14:paraId="2FE684CE" w14:textId="1CB2BE76" w:rsidR="00BA23C7" w:rsidRPr="007F7018" w:rsidRDefault="00BA23C7" w:rsidP="00EF7EB4">
      <w:pPr>
        <w:autoSpaceDE w:val="0"/>
        <w:autoSpaceDN w:val="0"/>
        <w:adjustRightInd w:val="0"/>
      </w:pPr>
      <w:r w:rsidRPr="007F7018">
        <w:t>or</w:t>
      </w:r>
    </w:p>
    <w:p w14:paraId="2BF705B3" w14:textId="067D91AC" w:rsidR="00AD1C18" w:rsidRPr="007F7018" w:rsidRDefault="00EF7EB4" w:rsidP="00456484">
      <w:pPr>
        <w:autoSpaceDE w:val="0"/>
        <w:autoSpaceDN w:val="0"/>
        <w:adjustRightInd w:val="0"/>
        <w:spacing w:line="240" w:lineRule="auto"/>
        <w:ind w:left="1440" w:hanging="1440"/>
      </w:pPr>
      <w:r w:rsidRPr="007F7018">
        <w:t>Post</w:t>
      </w:r>
      <w:r w:rsidR="004D7AE3" w:rsidRPr="007F7018">
        <w:t>:</w:t>
      </w:r>
      <w:r w:rsidR="004D7AE3" w:rsidRPr="007F7018">
        <w:tab/>
      </w:r>
      <w:r w:rsidRPr="007F7018">
        <w:t>School Admissions Team</w:t>
      </w:r>
      <w:r w:rsidR="00D65A5A" w:rsidRPr="007F7018">
        <w:t xml:space="preserve">, </w:t>
      </w:r>
      <w:r w:rsidRPr="007F7018">
        <w:t>North Somerset Council</w:t>
      </w:r>
      <w:r w:rsidR="00D65A5A" w:rsidRPr="007F7018">
        <w:t xml:space="preserve">, </w:t>
      </w:r>
      <w:r w:rsidRPr="007F7018">
        <w:t>Town Hall</w:t>
      </w:r>
      <w:r w:rsidR="00D65A5A" w:rsidRPr="007F7018">
        <w:t xml:space="preserve">, </w:t>
      </w:r>
      <w:r w:rsidRPr="007F7018">
        <w:t>Walliscote Grove Road</w:t>
      </w:r>
      <w:r w:rsidR="00D65A5A" w:rsidRPr="007F7018">
        <w:t xml:space="preserve">, </w:t>
      </w:r>
      <w:r w:rsidRPr="007F7018">
        <w:t>Weston-super-Mare</w:t>
      </w:r>
      <w:r w:rsidR="00D65A5A" w:rsidRPr="007F7018">
        <w:t xml:space="preserve">, </w:t>
      </w:r>
      <w:r w:rsidRPr="007F7018">
        <w:t>BS23 1UJ</w:t>
      </w:r>
      <w:bookmarkEnd w:id="9"/>
    </w:p>
    <w:sectPr w:rsidR="00AD1C18" w:rsidRPr="007F7018" w:rsidSect="008B6EAB">
      <w:headerReference w:type="default" r:id="rId17"/>
      <w:footerReference w:type="default" r:id="rId18"/>
      <w:headerReference w:type="first" r:id="rId19"/>
      <w:pgSz w:w="11900" w:h="16840"/>
      <w:pgMar w:top="720" w:right="720" w:bottom="720" w:left="720"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3F901" w14:textId="77777777" w:rsidR="006C1558" w:rsidRDefault="006C1558" w:rsidP="00D73C32">
      <w:r>
        <w:separator/>
      </w:r>
    </w:p>
  </w:endnote>
  <w:endnote w:type="continuationSeparator" w:id="0">
    <w:p w14:paraId="0360E7A7" w14:textId="77777777" w:rsidR="006C1558" w:rsidRDefault="006C1558" w:rsidP="00D7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DAAF7" w14:textId="1D529BEC" w:rsidR="00446486" w:rsidRDefault="00905FF2" w:rsidP="00446486">
    <w:pPr>
      <w:pStyle w:val="Footer"/>
    </w:pPr>
    <w:r>
      <w:rPr>
        <w:noProof/>
      </w:rPr>
      <mc:AlternateContent>
        <mc:Choice Requires="wps">
          <w:drawing>
            <wp:anchor distT="0" distB="0" distL="114300" distR="114300" simplePos="0" relativeHeight="251674624" behindDoc="0" locked="0" layoutInCell="1" allowOverlap="1" wp14:anchorId="05346502" wp14:editId="1D40E6D3">
              <wp:simplePos x="0" y="0"/>
              <wp:positionH relativeFrom="column">
                <wp:posOffset>5715</wp:posOffset>
              </wp:positionH>
              <wp:positionV relativeFrom="paragraph">
                <wp:posOffset>9789</wp:posOffset>
              </wp:positionV>
              <wp:extent cx="6629400" cy="0"/>
              <wp:effectExtent l="0" t="19050" r="19050" b="19050"/>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9400" cy="0"/>
                      </a:xfrm>
                      <a:prstGeom prst="line">
                        <a:avLst/>
                      </a:prstGeom>
                      <a:ln w="38100">
                        <a:solidFill>
                          <a:srgbClr val="009599"/>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033CE6" id="Straight Connector 26"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5pt,.75pt" to="522.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" strokecolor="#009599" strokeweight="3pt"/>
          </w:pict>
        </mc:Fallback>
      </mc:AlternateContent>
    </w:r>
    <w:r w:rsidR="00BC69B8">
      <w:rPr>
        <w:noProof/>
      </w:rPr>
      <mc:AlternateContent>
        <mc:Choice Requires="wps">
          <w:drawing>
            <wp:anchor distT="45720" distB="45720" distL="114300" distR="114300" simplePos="0" relativeHeight="251673600" behindDoc="0" locked="0" layoutInCell="1" allowOverlap="1" wp14:anchorId="6542916C" wp14:editId="2C454FCB">
              <wp:simplePos x="0" y="0"/>
              <wp:positionH relativeFrom="column">
                <wp:posOffset>26670</wp:posOffset>
              </wp:positionH>
              <wp:positionV relativeFrom="paragraph">
                <wp:posOffset>323982</wp:posOffset>
              </wp:positionV>
              <wp:extent cx="6626225" cy="296545"/>
              <wp:effectExtent l="0" t="0" r="3175" b="825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296545"/>
                      </a:xfrm>
                      <a:prstGeom prst="rect">
                        <a:avLst/>
                      </a:prstGeom>
                      <a:solidFill>
                        <a:srgbClr val="FFFFFF"/>
                      </a:solidFill>
                      <a:ln w="9525">
                        <a:noFill/>
                        <a:miter lim="800000"/>
                        <a:headEnd/>
                        <a:tailEnd/>
                      </a:ln>
                    </wps:spPr>
                    <wps:txbx>
                      <w:txbxContent>
                        <w:p w14:paraId="407EB86B" w14:textId="21B5A640" w:rsidR="00BC69B8" w:rsidRDefault="00BC69B8" w:rsidP="00BC69B8">
                          <w:pPr>
                            <w:pStyle w:val="Footer"/>
                          </w:pPr>
                          <w:r w:rsidRPr="00711635">
                            <w:t>www.n-somerset.gov.uk</w:t>
                          </w:r>
                          <w:r w:rsidR="009B372D">
                            <w:t>/school-admissions</w:t>
                          </w:r>
                          <w:r w:rsidRPr="00711635">
                            <w:t xml:space="preserve"> – Town Hall, Weston-super-Mare </w:t>
                          </w:r>
                          <w:r w:rsidRPr="00D57F39">
                            <w:t>BS23</w:t>
                          </w:r>
                          <w:r w:rsidRPr="00711635">
                            <w:t xml:space="preserve"> 1UJ</w:t>
                          </w:r>
                        </w:p>
                        <w:p w14:paraId="7B3730DC" w14:textId="245B3B55" w:rsidR="00BC69B8" w:rsidRDefault="00BC6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2916C" id="_x0000_t202" coordsize="21600,21600" o:spt="202" path="m,l,21600r21600,l21600,xe">
              <v:stroke joinstyle="miter"/>
              <v:path gradientshapeok="t" o:connecttype="rect"/>
            </v:shapetype>
            <v:shape id="Text Box 2" o:spid="_x0000_s1027" type="#_x0000_t202" alt="&quot;&quot;" style="position:absolute;left:0;text-align:left;margin-left:2.1pt;margin-top:25.5pt;width:521.75pt;height:23.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" stroked="f">
              <v:textbox>
                <w:txbxContent>
                  <w:p w14:paraId="407EB86B" w14:textId="21B5A640" w:rsidR="00BC69B8" w:rsidRDefault="00BC69B8" w:rsidP="00BC69B8">
                    <w:pPr>
                      <w:pStyle w:val="Footer"/>
                    </w:pPr>
                    <w:r w:rsidRPr="00711635">
                      <w:t>www.n-somerset.gov.uk</w:t>
                    </w:r>
                    <w:r w:rsidR="009B372D">
                      <w:t>/school-admissions</w:t>
                    </w:r>
                    <w:r w:rsidRPr="00711635">
                      <w:t xml:space="preserve"> – Town Hall, Weston-super-Mare </w:t>
                    </w:r>
                    <w:r w:rsidRPr="00D57F39">
                      <w:t>BS23</w:t>
                    </w:r>
                    <w:r w:rsidRPr="00711635">
                      <w:t xml:space="preserve"> 1UJ</w:t>
                    </w:r>
                  </w:p>
                  <w:p w14:paraId="7B3730DC" w14:textId="245B3B55" w:rsidR="00BC69B8" w:rsidRDefault="00BC69B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27866" w14:textId="77777777" w:rsidR="006C1558" w:rsidRDefault="006C1558" w:rsidP="00D73C32">
      <w:r>
        <w:separator/>
      </w:r>
    </w:p>
  </w:footnote>
  <w:footnote w:type="continuationSeparator" w:id="0">
    <w:p w14:paraId="46E41429" w14:textId="77777777" w:rsidR="006C1558" w:rsidRDefault="006C1558" w:rsidP="00D73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FB5CD" w14:textId="10C72093" w:rsidR="00AD1C18" w:rsidRPr="00D5651B" w:rsidRDefault="00F740F5" w:rsidP="00D73C32">
    <w:pPr>
      <w:pStyle w:val="Header"/>
    </w:pPr>
    <w:r>
      <w:rPr>
        <w:noProof/>
      </w:rPr>
      <w:drawing>
        <wp:anchor distT="0" distB="0" distL="114300" distR="114300" simplePos="0" relativeHeight="251671552" behindDoc="1" locked="0" layoutInCell="1" allowOverlap="1" wp14:anchorId="1670A821" wp14:editId="438EDC0D">
          <wp:simplePos x="0" y="0"/>
          <wp:positionH relativeFrom="column">
            <wp:posOffset>-31898</wp:posOffset>
          </wp:positionH>
          <wp:positionV relativeFrom="paragraph">
            <wp:posOffset>-656295</wp:posOffset>
          </wp:positionV>
          <wp:extent cx="6690021" cy="807720"/>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7200" cy="808587"/>
                  </a:xfrm>
                  <a:prstGeom prst="rect">
                    <a:avLst/>
                  </a:prstGeom>
                  <a:noFill/>
                  <a:ln>
                    <a:noFill/>
                  </a:ln>
                </pic:spPr>
              </pic:pic>
            </a:graphicData>
          </a:graphic>
          <wp14:sizeRelH relativeFrom="margin">
            <wp14:pctWidth>0</wp14:pctWidth>
          </wp14:sizeRelH>
        </wp:anchor>
      </w:drawing>
    </w:r>
    <w:r w:rsidR="002F3F6B">
      <w:rPr>
        <w:noProof/>
      </w:rPr>
      <mc:AlternateContent>
        <mc:Choice Requires="wps">
          <w:drawing>
            <wp:anchor distT="0" distB="0" distL="114300" distR="114300" simplePos="0" relativeHeight="251669504" behindDoc="0" locked="0" layoutInCell="1" allowOverlap="1" wp14:anchorId="5C7331E7" wp14:editId="4C27C1DE">
              <wp:simplePos x="0" y="0"/>
              <wp:positionH relativeFrom="column">
                <wp:posOffset>-2023</wp:posOffset>
              </wp:positionH>
              <wp:positionV relativeFrom="paragraph">
                <wp:posOffset>-399415</wp:posOffset>
              </wp:positionV>
              <wp:extent cx="3784600" cy="159385"/>
              <wp:effectExtent l="0" t="0" r="6350" b="12065"/>
              <wp:wrapSquare wrapText="bothSides"/>
              <wp:docPr id="262119538"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84600" cy="159385"/>
                      </a:xfrm>
                      <a:prstGeom prst="rect">
                        <a:avLst/>
                      </a:prstGeom>
                      <a:noFill/>
                      <a:ln w="6350">
                        <a:noFill/>
                      </a:ln>
                    </wps:spPr>
                    <wps:txbx>
                      <w:txbxContent>
                        <w:p w14:paraId="11605821" w14:textId="3B23532F" w:rsidR="00763334" w:rsidRPr="001350EB" w:rsidRDefault="002F3F6B" w:rsidP="004E7CC2">
                          <w:pPr>
                            <w:pStyle w:val="Heading3"/>
                            <w:rPr>
                              <w:rFonts w:cs="Arial"/>
                              <w:lang w:val="en-US"/>
                            </w:rPr>
                          </w:pPr>
                          <w:r>
                            <w:t>School Admissions Bulk Application Form 202</w:t>
                          </w:r>
                          <w:r w:rsidR="00973416">
                            <w:t>5</w:t>
                          </w:r>
                          <w:r>
                            <w:t>-2</w:t>
                          </w:r>
                          <w:r w:rsidR="00973416">
                            <w:t>6</w:t>
                          </w:r>
                          <w:r w:rsidR="00763334" w:rsidRPr="00711635">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331E7" id="_x0000_t202" coordsize="21600,21600" o:spt="202" path="m,l,21600r21600,l21600,xe">
              <v:stroke joinstyle="miter"/>
              <v:path gradientshapeok="t" o:connecttype="rect"/>
            </v:shapetype>
            <v:shape id="Text Box 1" o:spid="_x0000_s1026" type="#_x0000_t202" alt="&quot;&quot;" style="position:absolute;margin-left:-.15pt;margin-top:-31.45pt;width:298pt;height:1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" filled="f" stroked="f" strokeweight=".5pt">
              <v:textbox inset="0,0,0,0">
                <w:txbxContent>
                  <w:p w14:paraId="11605821" w14:textId="3B23532F" w:rsidR="00763334" w:rsidRPr="001350EB" w:rsidRDefault="002F3F6B" w:rsidP="004E7CC2">
                    <w:pPr>
                      <w:pStyle w:val="Heading3"/>
                      <w:rPr>
                        <w:rFonts w:cs="Arial"/>
                        <w:lang w:val="en-US"/>
                      </w:rPr>
                    </w:pPr>
                    <w:r>
                      <w:t>School Admissions Bulk Application Form 202</w:t>
                    </w:r>
                    <w:r w:rsidR="00973416">
                      <w:t>5</w:t>
                    </w:r>
                    <w:r>
                      <w:t>-2</w:t>
                    </w:r>
                    <w:r w:rsidR="00973416">
                      <w:t>6</w:t>
                    </w:r>
                    <w:r w:rsidR="00763334" w:rsidRPr="00711635">
                      <w:t xml:space="preserve">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226AB" w14:textId="0DB8B163" w:rsidR="00AD1C18" w:rsidRDefault="00D5651B" w:rsidP="00D73C32">
    <w:pPr>
      <w:pStyle w:val="Header"/>
    </w:pPr>
    <w:r>
      <w:rPr>
        <w:noProof/>
      </w:rPr>
      <w:drawing>
        <wp:anchor distT="0" distB="0" distL="114300" distR="114300" simplePos="0" relativeHeight="251666432" behindDoc="1" locked="0" layoutInCell="1" allowOverlap="1" wp14:anchorId="3B7F0C4F" wp14:editId="7C68D815">
          <wp:simplePos x="0" y="0"/>
          <wp:positionH relativeFrom="column">
            <wp:posOffset>-467360</wp:posOffset>
          </wp:positionH>
          <wp:positionV relativeFrom="paragraph">
            <wp:posOffset>-957742</wp:posOffset>
          </wp:positionV>
          <wp:extent cx="7569835" cy="10962167"/>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
                  <a:stretch>
                    <a:fillRect/>
                  </a:stretch>
                </pic:blipFill>
                <pic:spPr>
                  <a:xfrm>
                    <a:off x="0" y="0"/>
                    <a:ext cx="7569835" cy="109621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C18EC"/>
    <w:multiLevelType w:val="hybridMultilevel"/>
    <w:tmpl w:val="8E20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E7091"/>
    <w:multiLevelType w:val="hybridMultilevel"/>
    <w:tmpl w:val="0A1E67E6"/>
    <w:lvl w:ilvl="0" w:tplc="B330B52E">
      <w:start w:val="1"/>
      <w:numFmt w:val="bullet"/>
      <w:pStyle w:val="ListParagraph"/>
      <w:lvlText w:val=""/>
      <w:lvlJc w:val="left"/>
      <w:pPr>
        <w:ind w:left="720" w:hanging="360"/>
      </w:pPr>
      <w:rPr>
        <w:rFonts w:ascii="Symbol" w:hAnsi="Symbol" w:hint="default"/>
        <w:color w:val="0095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51044"/>
    <w:multiLevelType w:val="multilevel"/>
    <w:tmpl w:val="312021C8"/>
    <w:styleLink w:val="CurrentList3"/>
    <w:lvl w:ilvl="0">
      <w:start w:val="1"/>
      <w:numFmt w:val="bullet"/>
      <w:lvlText w:val=""/>
      <w:lvlJc w:val="left"/>
      <w:pPr>
        <w:ind w:left="720" w:hanging="360"/>
      </w:pPr>
      <w:rPr>
        <w:rFonts w:ascii="Symbol" w:hAnsi="Symbol" w:hint="default"/>
        <w:color w:val="CF373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2AF7688"/>
    <w:multiLevelType w:val="multilevel"/>
    <w:tmpl w:val="E4148AAC"/>
    <w:styleLink w:val="CurrentList2"/>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923737A"/>
    <w:multiLevelType w:val="hybridMultilevel"/>
    <w:tmpl w:val="9CDC10A8"/>
    <w:lvl w:ilvl="0" w:tplc="441E8380">
      <w:numFmt w:val="bullet"/>
      <w:lvlText w:val=""/>
      <w:lvlJc w:val="left"/>
      <w:pPr>
        <w:ind w:left="1120" w:hanging="361"/>
      </w:pPr>
      <w:rPr>
        <w:rFonts w:ascii="Symbol" w:eastAsia="Symbol" w:hAnsi="Symbol" w:cs="Symbol" w:hint="default"/>
        <w:w w:val="100"/>
        <w:lang w:val="en-GB" w:eastAsia="en-US" w:bidi="ar-SA"/>
      </w:rPr>
    </w:lvl>
    <w:lvl w:ilvl="1" w:tplc="617894AE">
      <w:numFmt w:val="bullet"/>
      <w:lvlText w:val="o"/>
      <w:lvlJc w:val="left"/>
      <w:pPr>
        <w:ind w:left="1754" w:hanging="360"/>
      </w:pPr>
      <w:rPr>
        <w:rFonts w:ascii="Courier New" w:eastAsia="Courier New" w:hAnsi="Courier New" w:cs="Courier New" w:hint="default"/>
        <w:b w:val="0"/>
        <w:bCs w:val="0"/>
        <w:i w:val="0"/>
        <w:iCs w:val="0"/>
        <w:color w:val="313033"/>
        <w:w w:val="100"/>
        <w:sz w:val="24"/>
        <w:szCs w:val="24"/>
        <w:lang w:val="en-GB" w:eastAsia="en-US" w:bidi="ar-SA"/>
      </w:rPr>
    </w:lvl>
    <w:lvl w:ilvl="2" w:tplc="50DA2EFE">
      <w:numFmt w:val="bullet"/>
      <w:lvlText w:val="•"/>
      <w:lvlJc w:val="left"/>
      <w:pPr>
        <w:ind w:left="1840" w:hanging="360"/>
      </w:pPr>
      <w:rPr>
        <w:rFonts w:hint="default"/>
        <w:lang w:val="en-GB" w:eastAsia="en-US" w:bidi="ar-SA"/>
      </w:rPr>
    </w:lvl>
    <w:lvl w:ilvl="3" w:tplc="5254CFB4">
      <w:numFmt w:val="bullet"/>
      <w:lvlText w:val="•"/>
      <w:lvlJc w:val="left"/>
      <w:pPr>
        <w:ind w:left="3040" w:hanging="360"/>
      </w:pPr>
      <w:rPr>
        <w:rFonts w:hint="default"/>
        <w:lang w:val="en-GB" w:eastAsia="en-US" w:bidi="ar-SA"/>
      </w:rPr>
    </w:lvl>
    <w:lvl w:ilvl="4" w:tplc="ECD09C82">
      <w:numFmt w:val="bullet"/>
      <w:lvlText w:val="•"/>
      <w:lvlJc w:val="left"/>
      <w:pPr>
        <w:ind w:left="4241" w:hanging="360"/>
      </w:pPr>
      <w:rPr>
        <w:rFonts w:hint="default"/>
        <w:lang w:val="en-GB" w:eastAsia="en-US" w:bidi="ar-SA"/>
      </w:rPr>
    </w:lvl>
    <w:lvl w:ilvl="5" w:tplc="8E387D6A">
      <w:numFmt w:val="bullet"/>
      <w:lvlText w:val="•"/>
      <w:lvlJc w:val="left"/>
      <w:pPr>
        <w:ind w:left="5442" w:hanging="360"/>
      </w:pPr>
      <w:rPr>
        <w:rFonts w:hint="default"/>
        <w:lang w:val="en-GB" w:eastAsia="en-US" w:bidi="ar-SA"/>
      </w:rPr>
    </w:lvl>
    <w:lvl w:ilvl="6" w:tplc="C3041A70">
      <w:numFmt w:val="bullet"/>
      <w:lvlText w:val="•"/>
      <w:lvlJc w:val="left"/>
      <w:pPr>
        <w:ind w:left="6643" w:hanging="360"/>
      </w:pPr>
      <w:rPr>
        <w:rFonts w:hint="default"/>
        <w:lang w:val="en-GB" w:eastAsia="en-US" w:bidi="ar-SA"/>
      </w:rPr>
    </w:lvl>
    <w:lvl w:ilvl="7" w:tplc="BB727D3E">
      <w:numFmt w:val="bullet"/>
      <w:lvlText w:val="•"/>
      <w:lvlJc w:val="left"/>
      <w:pPr>
        <w:ind w:left="7844" w:hanging="360"/>
      </w:pPr>
      <w:rPr>
        <w:rFonts w:hint="default"/>
        <w:lang w:val="en-GB" w:eastAsia="en-US" w:bidi="ar-SA"/>
      </w:rPr>
    </w:lvl>
    <w:lvl w:ilvl="8" w:tplc="498E575E">
      <w:numFmt w:val="bullet"/>
      <w:lvlText w:val="•"/>
      <w:lvlJc w:val="left"/>
      <w:pPr>
        <w:ind w:left="9044" w:hanging="360"/>
      </w:pPr>
      <w:rPr>
        <w:rFonts w:hint="default"/>
        <w:lang w:val="en-GB" w:eastAsia="en-US" w:bidi="ar-SA"/>
      </w:rPr>
    </w:lvl>
  </w:abstractNum>
  <w:abstractNum w:abstractNumId="5" w15:restartNumberingAfterBreak="0">
    <w:nsid w:val="79A74797"/>
    <w:multiLevelType w:val="hybridMultilevel"/>
    <w:tmpl w:val="7A2ED538"/>
    <w:lvl w:ilvl="0" w:tplc="DA5C9FE6">
      <w:start w:val="1"/>
      <w:numFmt w:val="bullet"/>
      <w:lvlText w:val=""/>
      <w:lvlJc w:val="left"/>
      <w:pPr>
        <w:ind w:left="720" w:hanging="360"/>
      </w:pPr>
      <w:rPr>
        <w:rFonts w:ascii="Symbol" w:hAnsi="Symbol" w:hint="default"/>
        <w:color w:val="49AB5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4F746E"/>
    <w:multiLevelType w:val="multilevel"/>
    <w:tmpl w:val="76540FD0"/>
    <w:styleLink w:val="CurrentList1"/>
    <w:lvl w:ilvl="0">
      <w:start w:val="1"/>
      <w:numFmt w:val="bullet"/>
      <w:lvlText w:val=""/>
      <w:lvlJc w:val="left"/>
      <w:pPr>
        <w:ind w:left="720" w:hanging="360"/>
      </w:pPr>
      <w:rPr>
        <w:rFonts w:ascii="Symbol" w:hAnsi="Symbol" w:hint="default"/>
        <w:color w:val="B83A6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0188291">
    <w:abstractNumId w:val="0"/>
  </w:num>
  <w:num w:numId="2" w16cid:durableId="959533069">
    <w:abstractNumId w:val="5"/>
  </w:num>
  <w:num w:numId="3" w16cid:durableId="1961838911">
    <w:abstractNumId w:val="1"/>
  </w:num>
  <w:num w:numId="4" w16cid:durableId="1836606455">
    <w:abstractNumId w:val="6"/>
  </w:num>
  <w:num w:numId="5" w16cid:durableId="2147358065">
    <w:abstractNumId w:val="3"/>
  </w:num>
  <w:num w:numId="6" w16cid:durableId="853496780">
    <w:abstractNumId w:val="2"/>
  </w:num>
  <w:num w:numId="7" w16cid:durableId="1437478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58"/>
    <w:rsid w:val="00003453"/>
    <w:rsid w:val="00031ED9"/>
    <w:rsid w:val="00041182"/>
    <w:rsid w:val="000601F5"/>
    <w:rsid w:val="0006780A"/>
    <w:rsid w:val="000825E5"/>
    <w:rsid w:val="000B108C"/>
    <w:rsid w:val="000B3ECC"/>
    <w:rsid w:val="000E3605"/>
    <w:rsid w:val="000F4417"/>
    <w:rsid w:val="00115865"/>
    <w:rsid w:val="0012350C"/>
    <w:rsid w:val="001246C8"/>
    <w:rsid w:val="00127710"/>
    <w:rsid w:val="00134137"/>
    <w:rsid w:val="001344C9"/>
    <w:rsid w:val="00142731"/>
    <w:rsid w:val="00144E9D"/>
    <w:rsid w:val="001522CA"/>
    <w:rsid w:val="00154470"/>
    <w:rsid w:val="00167DF5"/>
    <w:rsid w:val="00170190"/>
    <w:rsid w:val="00170649"/>
    <w:rsid w:val="00176D6D"/>
    <w:rsid w:val="00181BFF"/>
    <w:rsid w:val="00191DD8"/>
    <w:rsid w:val="001937E8"/>
    <w:rsid w:val="001B13E8"/>
    <w:rsid w:val="001E140C"/>
    <w:rsid w:val="001E4A7B"/>
    <w:rsid w:val="00211E4C"/>
    <w:rsid w:val="0023759D"/>
    <w:rsid w:val="002424E6"/>
    <w:rsid w:val="0024588C"/>
    <w:rsid w:val="002806BD"/>
    <w:rsid w:val="0029526E"/>
    <w:rsid w:val="002D1C5E"/>
    <w:rsid w:val="002D3C76"/>
    <w:rsid w:val="002D7D9F"/>
    <w:rsid w:val="002F3F6B"/>
    <w:rsid w:val="00304C24"/>
    <w:rsid w:val="003120D8"/>
    <w:rsid w:val="00314D37"/>
    <w:rsid w:val="003270D4"/>
    <w:rsid w:val="00331518"/>
    <w:rsid w:val="00371370"/>
    <w:rsid w:val="00375490"/>
    <w:rsid w:val="003835B6"/>
    <w:rsid w:val="003A5D6D"/>
    <w:rsid w:val="003A66DF"/>
    <w:rsid w:val="003C1982"/>
    <w:rsid w:val="003C1EE6"/>
    <w:rsid w:val="003C355D"/>
    <w:rsid w:val="003C3E3B"/>
    <w:rsid w:val="003C6459"/>
    <w:rsid w:val="003D6FDA"/>
    <w:rsid w:val="003E49C7"/>
    <w:rsid w:val="004156DC"/>
    <w:rsid w:val="004218D3"/>
    <w:rsid w:val="004368CE"/>
    <w:rsid w:val="004377A3"/>
    <w:rsid w:val="00446486"/>
    <w:rsid w:val="00456484"/>
    <w:rsid w:val="00464239"/>
    <w:rsid w:val="00467312"/>
    <w:rsid w:val="004900CC"/>
    <w:rsid w:val="004A1C32"/>
    <w:rsid w:val="004A38DE"/>
    <w:rsid w:val="004B1F0C"/>
    <w:rsid w:val="004C370B"/>
    <w:rsid w:val="004C3BEE"/>
    <w:rsid w:val="004D7AE3"/>
    <w:rsid w:val="004E59DE"/>
    <w:rsid w:val="004E7CC2"/>
    <w:rsid w:val="004F582B"/>
    <w:rsid w:val="0051084D"/>
    <w:rsid w:val="00517455"/>
    <w:rsid w:val="00520CCF"/>
    <w:rsid w:val="00527D47"/>
    <w:rsid w:val="00540688"/>
    <w:rsid w:val="005467A1"/>
    <w:rsid w:val="00547C00"/>
    <w:rsid w:val="00585B04"/>
    <w:rsid w:val="00585C09"/>
    <w:rsid w:val="005B3054"/>
    <w:rsid w:val="005C1351"/>
    <w:rsid w:val="005E4F7F"/>
    <w:rsid w:val="005F63DC"/>
    <w:rsid w:val="006207D8"/>
    <w:rsid w:val="0062664A"/>
    <w:rsid w:val="006320CB"/>
    <w:rsid w:val="006350B6"/>
    <w:rsid w:val="0064500E"/>
    <w:rsid w:val="00651DB5"/>
    <w:rsid w:val="006C1558"/>
    <w:rsid w:val="006C1F5E"/>
    <w:rsid w:val="006C5DFF"/>
    <w:rsid w:val="006C6899"/>
    <w:rsid w:val="006C7B6E"/>
    <w:rsid w:val="00703843"/>
    <w:rsid w:val="007071F2"/>
    <w:rsid w:val="00711635"/>
    <w:rsid w:val="007133D7"/>
    <w:rsid w:val="00714AC8"/>
    <w:rsid w:val="00720432"/>
    <w:rsid w:val="00732967"/>
    <w:rsid w:val="00734035"/>
    <w:rsid w:val="00745AA0"/>
    <w:rsid w:val="00751664"/>
    <w:rsid w:val="00763334"/>
    <w:rsid w:val="007633A1"/>
    <w:rsid w:val="007773E2"/>
    <w:rsid w:val="00781214"/>
    <w:rsid w:val="007A2DA6"/>
    <w:rsid w:val="007C582B"/>
    <w:rsid w:val="007D3178"/>
    <w:rsid w:val="007F7018"/>
    <w:rsid w:val="00804089"/>
    <w:rsid w:val="0082071F"/>
    <w:rsid w:val="008333E3"/>
    <w:rsid w:val="008411D0"/>
    <w:rsid w:val="00866916"/>
    <w:rsid w:val="00867A96"/>
    <w:rsid w:val="00892811"/>
    <w:rsid w:val="008937BE"/>
    <w:rsid w:val="008A51B9"/>
    <w:rsid w:val="008A67EA"/>
    <w:rsid w:val="008B6EAB"/>
    <w:rsid w:val="008C5C2B"/>
    <w:rsid w:val="008C7C7C"/>
    <w:rsid w:val="008D1F2B"/>
    <w:rsid w:val="008E4BD2"/>
    <w:rsid w:val="009014D1"/>
    <w:rsid w:val="00905FF2"/>
    <w:rsid w:val="00911509"/>
    <w:rsid w:val="00924768"/>
    <w:rsid w:val="00934CC3"/>
    <w:rsid w:val="00941B71"/>
    <w:rsid w:val="00944EE7"/>
    <w:rsid w:val="009573A9"/>
    <w:rsid w:val="00973416"/>
    <w:rsid w:val="00974D0E"/>
    <w:rsid w:val="00987807"/>
    <w:rsid w:val="009922F5"/>
    <w:rsid w:val="009A4BC4"/>
    <w:rsid w:val="009B372D"/>
    <w:rsid w:val="009B3CA6"/>
    <w:rsid w:val="009B71AB"/>
    <w:rsid w:val="009C1691"/>
    <w:rsid w:val="009C6417"/>
    <w:rsid w:val="009E14CA"/>
    <w:rsid w:val="00A5227E"/>
    <w:rsid w:val="00A85818"/>
    <w:rsid w:val="00A86DA1"/>
    <w:rsid w:val="00A86E91"/>
    <w:rsid w:val="00A90E4D"/>
    <w:rsid w:val="00A930B0"/>
    <w:rsid w:val="00AB5D2C"/>
    <w:rsid w:val="00AC753E"/>
    <w:rsid w:val="00AD1C18"/>
    <w:rsid w:val="00B10A15"/>
    <w:rsid w:val="00B17EE3"/>
    <w:rsid w:val="00B22A5D"/>
    <w:rsid w:val="00B442A3"/>
    <w:rsid w:val="00B52310"/>
    <w:rsid w:val="00B5640B"/>
    <w:rsid w:val="00B64D61"/>
    <w:rsid w:val="00B6776B"/>
    <w:rsid w:val="00B701BE"/>
    <w:rsid w:val="00B81D56"/>
    <w:rsid w:val="00B828D8"/>
    <w:rsid w:val="00B90EB1"/>
    <w:rsid w:val="00B94B98"/>
    <w:rsid w:val="00B962A1"/>
    <w:rsid w:val="00BA23C7"/>
    <w:rsid w:val="00BC2708"/>
    <w:rsid w:val="00BC69B8"/>
    <w:rsid w:val="00BE2CCA"/>
    <w:rsid w:val="00BF24D4"/>
    <w:rsid w:val="00C07A45"/>
    <w:rsid w:val="00C36826"/>
    <w:rsid w:val="00C55763"/>
    <w:rsid w:val="00C56565"/>
    <w:rsid w:val="00CB2C55"/>
    <w:rsid w:val="00CD0DA4"/>
    <w:rsid w:val="00CF4308"/>
    <w:rsid w:val="00CF4D9F"/>
    <w:rsid w:val="00D06AEA"/>
    <w:rsid w:val="00D12740"/>
    <w:rsid w:val="00D22445"/>
    <w:rsid w:val="00D25B37"/>
    <w:rsid w:val="00D31F16"/>
    <w:rsid w:val="00D418FC"/>
    <w:rsid w:val="00D41F87"/>
    <w:rsid w:val="00D45F6E"/>
    <w:rsid w:val="00D517EC"/>
    <w:rsid w:val="00D5651B"/>
    <w:rsid w:val="00D57F39"/>
    <w:rsid w:val="00D63586"/>
    <w:rsid w:val="00D65A5A"/>
    <w:rsid w:val="00D66B33"/>
    <w:rsid w:val="00D73C32"/>
    <w:rsid w:val="00D75054"/>
    <w:rsid w:val="00D901C8"/>
    <w:rsid w:val="00D92B2C"/>
    <w:rsid w:val="00D95705"/>
    <w:rsid w:val="00DB20F8"/>
    <w:rsid w:val="00DC30B9"/>
    <w:rsid w:val="00DD197F"/>
    <w:rsid w:val="00DF01F0"/>
    <w:rsid w:val="00E06485"/>
    <w:rsid w:val="00E132CB"/>
    <w:rsid w:val="00E27855"/>
    <w:rsid w:val="00E403F6"/>
    <w:rsid w:val="00E41500"/>
    <w:rsid w:val="00E534C2"/>
    <w:rsid w:val="00E64880"/>
    <w:rsid w:val="00E714AB"/>
    <w:rsid w:val="00EA17DB"/>
    <w:rsid w:val="00EB5691"/>
    <w:rsid w:val="00EB68FD"/>
    <w:rsid w:val="00ED6440"/>
    <w:rsid w:val="00ED670E"/>
    <w:rsid w:val="00EE24EB"/>
    <w:rsid w:val="00EF0346"/>
    <w:rsid w:val="00EF6F35"/>
    <w:rsid w:val="00EF7C06"/>
    <w:rsid w:val="00EF7EB4"/>
    <w:rsid w:val="00F21888"/>
    <w:rsid w:val="00F35CB8"/>
    <w:rsid w:val="00F45D11"/>
    <w:rsid w:val="00F65CC0"/>
    <w:rsid w:val="00F673A6"/>
    <w:rsid w:val="00F67ACE"/>
    <w:rsid w:val="00F71267"/>
    <w:rsid w:val="00F740F5"/>
    <w:rsid w:val="00F75087"/>
    <w:rsid w:val="00F75117"/>
    <w:rsid w:val="00F77034"/>
    <w:rsid w:val="00F77170"/>
    <w:rsid w:val="00F81ABA"/>
    <w:rsid w:val="00F941E4"/>
    <w:rsid w:val="00FA27FB"/>
    <w:rsid w:val="00FA4445"/>
    <w:rsid w:val="00FD06AE"/>
    <w:rsid w:val="00FE5909"/>
    <w:rsid w:val="00FF6F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5AC40"/>
  <w14:defaultImageDpi w14:val="300"/>
  <w15:docId w15:val="{5CB5E934-73FF-4816-A4F2-575A24D4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C32"/>
    <w:pPr>
      <w:spacing w:line="264" w:lineRule="auto"/>
    </w:pPr>
    <w:rPr>
      <w:rFonts w:ascii="Arial" w:hAnsi="Arial" w:cs="Arial"/>
    </w:rPr>
  </w:style>
  <w:style w:type="paragraph" w:styleId="Heading1">
    <w:name w:val="heading 1"/>
    <w:basedOn w:val="Normal"/>
    <w:next w:val="Normal"/>
    <w:link w:val="Heading1Char"/>
    <w:uiPriority w:val="9"/>
    <w:qFormat/>
    <w:rsid w:val="004E7CC2"/>
    <w:pPr>
      <w:keepNext/>
      <w:keepLines/>
      <w:outlineLvl w:val="0"/>
    </w:pPr>
    <w:rPr>
      <w:rFonts w:ascii="Arial Black" w:eastAsiaTheme="majorEastAsia" w:hAnsi="Arial Black"/>
      <w:color w:val="009597"/>
      <w:sz w:val="40"/>
      <w:szCs w:val="40"/>
    </w:rPr>
  </w:style>
  <w:style w:type="paragraph" w:styleId="Heading2">
    <w:name w:val="heading 2"/>
    <w:basedOn w:val="Normal"/>
    <w:next w:val="Normal"/>
    <w:link w:val="Heading2Char"/>
    <w:uiPriority w:val="9"/>
    <w:unhideWhenUsed/>
    <w:qFormat/>
    <w:rsid w:val="004E7CC2"/>
    <w:pPr>
      <w:keepNext/>
      <w:keepLines/>
      <w:outlineLvl w:val="1"/>
    </w:pPr>
    <w:rPr>
      <w:rFonts w:eastAsiaTheme="majorEastAsia" w:cstheme="majorBidi"/>
      <w:b/>
      <w:bCs/>
      <w:color w:val="009597"/>
      <w:sz w:val="32"/>
      <w:szCs w:val="32"/>
    </w:rPr>
  </w:style>
  <w:style w:type="paragraph" w:styleId="Heading3">
    <w:name w:val="heading 3"/>
    <w:basedOn w:val="Normal"/>
    <w:next w:val="Normal"/>
    <w:link w:val="Heading3Char"/>
    <w:uiPriority w:val="9"/>
    <w:unhideWhenUsed/>
    <w:qFormat/>
    <w:rsid w:val="004E7CC2"/>
    <w:pPr>
      <w:keepNext/>
      <w:keepLines/>
      <w:outlineLvl w:val="2"/>
    </w:pPr>
    <w:rPr>
      <w:rFonts w:eastAsiaTheme="majorEastAsia" w:cstheme="majorBidi"/>
      <w:b/>
      <w:bCs/>
      <w:color w:val="009597"/>
    </w:rPr>
  </w:style>
  <w:style w:type="paragraph" w:styleId="Heading4">
    <w:name w:val="heading 4"/>
    <w:basedOn w:val="Normal"/>
    <w:next w:val="Normal"/>
    <w:link w:val="Heading4Char"/>
    <w:uiPriority w:val="9"/>
    <w:unhideWhenUsed/>
    <w:qFormat/>
    <w:rsid w:val="004E7CC2"/>
    <w:pPr>
      <w:keepNext/>
      <w:keepLines/>
      <w:outlineLvl w:val="3"/>
    </w:pPr>
    <w:rPr>
      <w:rFonts w:eastAsiaTheme="majorEastAsia" w:cstheme="majorBidi"/>
      <w:b/>
      <w:bCs/>
      <w:i/>
      <w:iCs/>
      <w:color w:val="00959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40B"/>
    <w:pPr>
      <w:tabs>
        <w:tab w:val="center" w:pos="4320"/>
        <w:tab w:val="right" w:pos="8640"/>
      </w:tabs>
    </w:pPr>
  </w:style>
  <w:style w:type="character" w:customStyle="1" w:styleId="HeaderChar">
    <w:name w:val="Header Char"/>
    <w:basedOn w:val="DefaultParagraphFont"/>
    <w:link w:val="Header"/>
    <w:uiPriority w:val="99"/>
    <w:rsid w:val="00B5640B"/>
  </w:style>
  <w:style w:type="paragraph" w:styleId="Footer">
    <w:name w:val="footer"/>
    <w:basedOn w:val="Normal"/>
    <w:link w:val="FooterChar"/>
    <w:uiPriority w:val="99"/>
    <w:unhideWhenUsed/>
    <w:rsid w:val="00D57F39"/>
    <w:pPr>
      <w:tabs>
        <w:tab w:val="center" w:pos="4320"/>
        <w:tab w:val="right" w:pos="8640"/>
      </w:tabs>
      <w:jc w:val="center"/>
    </w:pPr>
    <w:rPr>
      <w:lang w:val="en-US"/>
    </w:rPr>
  </w:style>
  <w:style w:type="character" w:customStyle="1" w:styleId="FooterChar">
    <w:name w:val="Footer Char"/>
    <w:basedOn w:val="DefaultParagraphFont"/>
    <w:link w:val="Footer"/>
    <w:uiPriority w:val="99"/>
    <w:rsid w:val="00D57F39"/>
    <w:rPr>
      <w:rFonts w:ascii="Century Gothic" w:hAnsi="Century Gothic"/>
      <w:lang w:val="en-US"/>
    </w:rPr>
  </w:style>
  <w:style w:type="paragraph" w:styleId="BalloonText">
    <w:name w:val="Balloon Text"/>
    <w:basedOn w:val="Normal"/>
    <w:link w:val="BalloonTextChar"/>
    <w:uiPriority w:val="99"/>
    <w:semiHidden/>
    <w:unhideWhenUsed/>
    <w:rsid w:val="00B564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640B"/>
    <w:rPr>
      <w:rFonts w:ascii="Lucida Grande" w:hAnsi="Lucida Grande" w:cs="Lucida Grande"/>
      <w:sz w:val="18"/>
      <w:szCs w:val="18"/>
    </w:rPr>
  </w:style>
  <w:style w:type="character" w:customStyle="1" w:styleId="Heading1Char">
    <w:name w:val="Heading 1 Char"/>
    <w:basedOn w:val="DefaultParagraphFont"/>
    <w:link w:val="Heading1"/>
    <w:uiPriority w:val="9"/>
    <w:rsid w:val="004E7CC2"/>
    <w:rPr>
      <w:rFonts w:ascii="Arial Black" w:eastAsiaTheme="majorEastAsia" w:hAnsi="Arial Black" w:cs="Arial"/>
      <w:color w:val="009597"/>
      <w:sz w:val="40"/>
      <w:szCs w:val="40"/>
    </w:rPr>
  </w:style>
  <w:style w:type="character" w:customStyle="1" w:styleId="Heading2Char">
    <w:name w:val="Heading 2 Char"/>
    <w:basedOn w:val="DefaultParagraphFont"/>
    <w:link w:val="Heading2"/>
    <w:uiPriority w:val="9"/>
    <w:rsid w:val="004E7CC2"/>
    <w:rPr>
      <w:rFonts w:ascii="Arial" w:eastAsiaTheme="majorEastAsia" w:hAnsi="Arial" w:cstheme="majorBidi"/>
      <w:b/>
      <w:bCs/>
      <w:color w:val="009597"/>
      <w:sz w:val="32"/>
      <w:szCs w:val="32"/>
    </w:rPr>
  </w:style>
  <w:style w:type="character" w:customStyle="1" w:styleId="Heading3Char">
    <w:name w:val="Heading 3 Char"/>
    <w:basedOn w:val="DefaultParagraphFont"/>
    <w:link w:val="Heading3"/>
    <w:uiPriority w:val="9"/>
    <w:rsid w:val="004E7CC2"/>
    <w:rPr>
      <w:rFonts w:ascii="Arial" w:eastAsiaTheme="majorEastAsia" w:hAnsi="Arial" w:cstheme="majorBidi"/>
      <w:b/>
      <w:bCs/>
      <w:color w:val="009597"/>
    </w:rPr>
  </w:style>
  <w:style w:type="character" w:customStyle="1" w:styleId="Heading4Char">
    <w:name w:val="Heading 4 Char"/>
    <w:basedOn w:val="DefaultParagraphFont"/>
    <w:link w:val="Heading4"/>
    <w:uiPriority w:val="9"/>
    <w:rsid w:val="004E7CC2"/>
    <w:rPr>
      <w:rFonts w:ascii="Arial" w:eastAsiaTheme="majorEastAsia" w:hAnsi="Arial" w:cstheme="majorBidi"/>
      <w:b/>
      <w:bCs/>
      <w:i/>
      <w:iCs/>
      <w:color w:val="009597"/>
    </w:rPr>
  </w:style>
  <w:style w:type="paragraph" w:customStyle="1" w:styleId="ItalicBody">
    <w:name w:val="Italic Body"/>
    <w:basedOn w:val="Normal"/>
    <w:qFormat/>
    <w:rsid w:val="00D73C32"/>
    <w:rPr>
      <w:i/>
      <w:iCs/>
    </w:rPr>
  </w:style>
  <w:style w:type="paragraph" w:styleId="ListParagraph">
    <w:name w:val="List Paragraph"/>
    <w:basedOn w:val="Normal"/>
    <w:uiPriority w:val="34"/>
    <w:qFormat/>
    <w:rsid w:val="004E7CC2"/>
    <w:pPr>
      <w:numPr>
        <w:numId w:val="3"/>
      </w:numPr>
      <w:contextualSpacing/>
    </w:pPr>
  </w:style>
  <w:style w:type="character" w:styleId="BookTitle">
    <w:name w:val="Book Title"/>
    <w:basedOn w:val="DefaultParagraphFont"/>
    <w:uiPriority w:val="33"/>
    <w:qFormat/>
    <w:rsid w:val="00944EE7"/>
    <w:rPr>
      <w:b/>
      <w:bCs/>
      <w:i/>
      <w:iCs/>
      <w:spacing w:val="5"/>
    </w:rPr>
  </w:style>
  <w:style w:type="numbering" w:customStyle="1" w:styleId="CurrentList1">
    <w:name w:val="Current List1"/>
    <w:uiPriority w:val="99"/>
    <w:rsid w:val="00E41500"/>
    <w:pPr>
      <w:numPr>
        <w:numId w:val="4"/>
      </w:numPr>
    </w:pPr>
  </w:style>
  <w:style w:type="numbering" w:customStyle="1" w:styleId="CurrentList2">
    <w:name w:val="Current List2"/>
    <w:uiPriority w:val="99"/>
    <w:rsid w:val="006C6899"/>
    <w:pPr>
      <w:numPr>
        <w:numId w:val="5"/>
      </w:numPr>
    </w:pPr>
  </w:style>
  <w:style w:type="numbering" w:customStyle="1" w:styleId="CurrentList3">
    <w:name w:val="Current List3"/>
    <w:uiPriority w:val="99"/>
    <w:rsid w:val="004E7CC2"/>
    <w:pPr>
      <w:numPr>
        <w:numId w:val="6"/>
      </w:numPr>
    </w:pPr>
  </w:style>
  <w:style w:type="table" w:styleId="TableGrid">
    <w:name w:val="Table Grid"/>
    <w:basedOn w:val="TableNormal"/>
    <w:uiPriority w:val="39"/>
    <w:rsid w:val="00EF7EB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EB4"/>
    <w:rPr>
      <w:rFonts w:cs="Times New Roman"/>
      <w:color w:val="0000FF" w:themeColor="hyperlink"/>
      <w:u w:val="single"/>
    </w:rPr>
  </w:style>
  <w:style w:type="paragraph" w:styleId="Revision">
    <w:name w:val="Revision"/>
    <w:hidden/>
    <w:uiPriority w:val="99"/>
    <w:semiHidden/>
    <w:rsid w:val="00A5227E"/>
    <w:rPr>
      <w:rFonts w:ascii="Arial" w:hAnsi="Arial" w:cs="Arial"/>
    </w:rPr>
  </w:style>
  <w:style w:type="paragraph" w:styleId="BodyText">
    <w:name w:val="Body Text"/>
    <w:basedOn w:val="Normal"/>
    <w:link w:val="BodyTextChar"/>
    <w:uiPriority w:val="1"/>
    <w:qFormat/>
    <w:rsid w:val="00D63586"/>
    <w:pPr>
      <w:widowControl w:val="0"/>
      <w:autoSpaceDE w:val="0"/>
      <w:autoSpaceDN w:val="0"/>
      <w:spacing w:line="240" w:lineRule="auto"/>
    </w:pPr>
    <w:rPr>
      <w:rFonts w:eastAsia="Arial"/>
    </w:rPr>
  </w:style>
  <w:style w:type="character" w:customStyle="1" w:styleId="BodyTextChar">
    <w:name w:val="Body Text Char"/>
    <w:basedOn w:val="DefaultParagraphFont"/>
    <w:link w:val="BodyText"/>
    <w:uiPriority w:val="1"/>
    <w:rsid w:val="00D63586"/>
    <w:rPr>
      <w:rFonts w:ascii="Arial" w:eastAsia="Arial" w:hAnsi="Arial" w:cs="Arial"/>
    </w:rPr>
  </w:style>
  <w:style w:type="character" w:styleId="UnresolvedMention">
    <w:name w:val="Unresolved Mention"/>
    <w:basedOn w:val="DefaultParagraphFont"/>
    <w:uiPriority w:val="99"/>
    <w:semiHidden/>
    <w:unhideWhenUsed/>
    <w:rsid w:val="004900CC"/>
    <w:rPr>
      <w:color w:val="605E5C"/>
      <w:shd w:val="clear" w:color="auto" w:fill="E1DFDD"/>
    </w:rPr>
  </w:style>
  <w:style w:type="character" w:styleId="FollowedHyperlink">
    <w:name w:val="FollowedHyperlink"/>
    <w:basedOn w:val="DefaultParagraphFont"/>
    <w:uiPriority w:val="99"/>
    <w:semiHidden/>
    <w:unhideWhenUsed/>
    <w:rsid w:val="006266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82028">
      <w:bodyDiv w:val="1"/>
      <w:marLeft w:val="0"/>
      <w:marRight w:val="0"/>
      <w:marTop w:val="0"/>
      <w:marBottom w:val="0"/>
      <w:divBdr>
        <w:top w:val="none" w:sz="0" w:space="0" w:color="auto"/>
        <w:left w:val="none" w:sz="0" w:space="0" w:color="auto"/>
        <w:bottom w:val="none" w:sz="0" w:space="0" w:color="auto"/>
        <w:right w:val="none" w:sz="0" w:space="0" w:color="auto"/>
      </w:divBdr>
    </w:div>
    <w:div w:id="210701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omerset.gov.uk/my-services/schools-learning/school-admissions/apply-school-place/parent-guides" TargetMode="External"/><Relationship Id="rId13" Type="http://schemas.openxmlformats.org/officeDocument/2006/relationships/hyperlink" Target="https://n-somerset.gov.uk/my-services/schools-learning/school-admissions/apply-school-place/parent-guid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somerset.gov.uk/my-services/schools-learning/school-admissions/apply-school-place/parent-guid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missions@n-somerset.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omerset.gov.uk/my-services/schools-learning/school-admissions/apply-school-place/parent-guides" TargetMode="External"/><Relationship Id="rId5" Type="http://schemas.openxmlformats.org/officeDocument/2006/relationships/webSettings" Target="webSettings.xml"/><Relationship Id="rId15" Type="http://schemas.openxmlformats.org/officeDocument/2006/relationships/hyperlink" Target="mailto:DPO@n-somerset.gov.uk" TargetMode="External"/><Relationship Id="rId10" Type="http://schemas.openxmlformats.org/officeDocument/2006/relationships/hyperlink" Target="https://n-somerset.gov.uk/my-services/schools-learning/school-admissions/apply-school-place/parent-guid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somerset.gov.uk/my-services/schools-learning/school-admissions/apply-school-place/parent-guides" TargetMode="External"/><Relationship Id="rId14" Type="http://schemas.openxmlformats.org/officeDocument/2006/relationships/hyperlink" Target="http://www.n-somerset.gov.uk/my-council/data-protection-foi/data-protection/s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B:\All%20Staff\North%20Somerset%20Templates\Lookbook\Turquiose%20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4DBB-8D82-4377-A4B5-AD761375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Turquiose Portrait</Template>
  <TotalTime>0</TotalTime>
  <Pages>4</Pages>
  <Words>1537</Words>
  <Characters>8764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Venables</dc:creator>
  <cp:keywords/>
  <dc:description/>
  <cp:lastModifiedBy>Rachel Dunston</cp:lastModifiedBy>
  <cp:revision>2</cp:revision>
  <dcterms:created xsi:type="dcterms:W3CDTF">2024-09-02T09:27:00Z</dcterms:created>
  <dcterms:modified xsi:type="dcterms:W3CDTF">2024-09-02T09:27:00Z</dcterms:modified>
</cp:coreProperties>
</file>